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E289" w14:textId="706420AB" w:rsidR="006F164D" w:rsidRDefault="00D858BA" w:rsidP="006F164D">
      <w:pPr>
        <w:jc w:val="right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>13.7.2025</w:t>
      </w:r>
    </w:p>
    <w:p w14:paraId="3B6CA0F0" w14:textId="32354114" w:rsidR="00D858BA" w:rsidRPr="000267E4" w:rsidRDefault="00D858BA" w:rsidP="00D858BA">
      <w:pPr>
        <w:jc w:val="center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 w:hint="cs"/>
          <w:sz w:val="22"/>
          <w:szCs w:val="22"/>
          <w:rtl/>
        </w:rPr>
        <w:t xml:space="preserve">                                                                                                                 י"ז תמוז תשפ"ה</w:t>
      </w:r>
    </w:p>
    <w:p w14:paraId="5DFB4C52" w14:textId="77777777" w:rsidR="006F164D" w:rsidRPr="000267E4" w:rsidRDefault="006F164D" w:rsidP="006F164D">
      <w:pPr>
        <w:spacing w:line="360" w:lineRule="auto"/>
        <w:jc w:val="right"/>
        <w:rPr>
          <w:rFonts w:asciiTheme="minorBidi" w:hAnsiTheme="minorBidi" w:cstheme="minorBidi"/>
          <w:sz w:val="22"/>
          <w:szCs w:val="22"/>
        </w:rPr>
      </w:pPr>
    </w:p>
    <w:p w14:paraId="12F76110" w14:textId="77777777" w:rsidR="000632EC" w:rsidRPr="006D7D68" w:rsidRDefault="000632EC" w:rsidP="000632EC">
      <w:pPr>
        <w:ind w:left="708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 w:hint="cs"/>
          <w:b/>
          <w:bCs/>
          <w:sz w:val="40"/>
          <w:szCs w:val="40"/>
          <w:rtl/>
        </w:rPr>
        <w:t>ל</w:t>
      </w:r>
      <w:r w:rsidRPr="006D7D68">
        <w:rPr>
          <w:rFonts w:asciiTheme="minorHAnsi" w:hAnsiTheme="minorHAnsi" w:cstheme="minorHAnsi"/>
          <w:b/>
          <w:bCs/>
          <w:sz w:val="40"/>
          <w:szCs w:val="40"/>
          <w:rtl/>
        </w:rPr>
        <w:t xml:space="preserve">מועצה האזורית נחל שורק </w:t>
      </w:r>
    </w:p>
    <w:p w14:paraId="37536221" w14:textId="77777777" w:rsidR="000632EC" w:rsidRPr="006D7D68" w:rsidRDefault="000632EC" w:rsidP="000632EC">
      <w:pPr>
        <w:spacing w:line="276" w:lineRule="auto"/>
        <w:ind w:left="708"/>
        <w:jc w:val="center"/>
        <w:rPr>
          <w:rFonts w:asciiTheme="minorHAnsi" w:hAnsiTheme="minorHAnsi" w:cstheme="minorHAnsi"/>
          <w:b/>
          <w:bCs/>
          <w:sz w:val="10"/>
          <w:szCs w:val="10"/>
          <w:rtl/>
        </w:rPr>
      </w:pPr>
    </w:p>
    <w:p w14:paraId="14E85220" w14:textId="77777777" w:rsidR="000632EC" w:rsidRPr="006D7D68" w:rsidRDefault="000632EC" w:rsidP="000632EC">
      <w:pPr>
        <w:spacing w:line="276" w:lineRule="auto"/>
        <w:ind w:left="708"/>
        <w:jc w:val="center"/>
        <w:rPr>
          <w:rFonts w:asciiTheme="minorHAnsi" w:hAnsiTheme="minorHAnsi" w:cstheme="minorHAnsi"/>
          <w:b/>
          <w:bCs/>
          <w:sz w:val="10"/>
          <w:szCs w:val="10"/>
          <w:u w:val="single"/>
        </w:rPr>
      </w:pPr>
    </w:p>
    <w:p w14:paraId="2FA349B4" w14:textId="337F5588" w:rsidR="000632EC" w:rsidRPr="006D7D68" w:rsidRDefault="000632EC" w:rsidP="000632EC">
      <w:pPr>
        <w:spacing w:line="276" w:lineRule="auto"/>
        <w:ind w:left="708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</w:pPr>
      <w:r w:rsidRPr="006D7D68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 xml:space="preserve">דרוש/ה </w:t>
      </w:r>
      <w:r w:rsidR="00951869"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>מזכיר/ה</w:t>
      </w:r>
      <w:r w:rsidRPr="006D7D68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 xml:space="preserve"> </w:t>
      </w:r>
      <w:r w:rsidR="00951869"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>ה</w:t>
      </w:r>
      <w:r>
        <w:rPr>
          <w:rFonts w:asciiTheme="minorHAnsi" w:hAnsiTheme="minorHAnsi" w:cstheme="minorHAnsi" w:hint="cs"/>
          <w:b/>
          <w:bCs/>
          <w:sz w:val="36"/>
          <w:szCs w:val="36"/>
          <w:u w:val="single"/>
          <w:rtl/>
        </w:rPr>
        <w:t>אגף מוניציפלי</w:t>
      </w:r>
    </w:p>
    <w:p w14:paraId="264F3B16" w14:textId="77777777" w:rsidR="000632EC" w:rsidRPr="006D7D68" w:rsidRDefault="000632EC" w:rsidP="000632EC">
      <w:pPr>
        <w:spacing w:line="276" w:lineRule="auto"/>
        <w:ind w:left="708"/>
        <w:jc w:val="center"/>
        <w:rPr>
          <w:rFonts w:asciiTheme="minorHAnsi" w:hAnsiTheme="minorHAnsi" w:cstheme="minorHAnsi"/>
          <w:sz w:val="10"/>
          <w:szCs w:val="10"/>
        </w:rPr>
      </w:pPr>
    </w:p>
    <w:p w14:paraId="489A736A" w14:textId="77777777" w:rsidR="000632EC" w:rsidRPr="006D7D68" w:rsidRDefault="000632EC" w:rsidP="000632EC">
      <w:pPr>
        <w:spacing w:line="276" w:lineRule="auto"/>
        <w:ind w:left="84"/>
        <w:jc w:val="center"/>
        <w:rPr>
          <w:rFonts w:asciiTheme="minorHAnsi" w:hAnsiTheme="minorHAnsi" w:cstheme="minorHAnsi"/>
          <w:sz w:val="28"/>
          <w:szCs w:val="28"/>
          <w:rtl/>
        </w:rPr>
      </w:pPr>
      <w:r w:rsidRPr="006D7D68">
        <w:rPr>
          <w:rFonts w:asciiTheme="minorHAnsi" w:hAnsiTheme="minorHAnsi" w:cstheme="minorHAnsi"/>
          <w:sz w:val="28"/>
          <w:szCs w:val="28"/>
          <w:rtl/>
        </w:rPr>
        <w:t>מכרז פנימי / חיצוני</w:t>
      </w:r>
    </w:p>
    <w:p w14:paraId="684A7ABA" w14:textId="77777777" w:rsidR="000632EC" w:rsidRPr="006D7D68" w:rsidRDefault="000632EC" w:rsidP="000632EC">
      <w:pPr>
        <w:spacing w:line="276" w:lineRule="auto"/>
        <w:ind w:left="84"/>
        <w:jc w:val="center"/>
        <w:rPr>
          <w:rFonts w:asciiTheme="minorHAnsi" w:hAnsiTheme="minorHAnsi" w:cstheme="minorHAnsi"/>
          <w:sz w:val="28"/>
          <w:szCs w:val="28"/>
          <w:rtl/>
        </w:rPr>
      </w:pPr>
      <w:r w:rsidRPr="006D7D68">
        <w:rPr>
          <w:rFonts w:asciiTheme="minorHAnsi" w:hAnsiTheme="minorHAnsi" w:cstheme="minorHAnsi"/>
          <w:sz w:val="28"/>
          <w:szCs w:val="28"/>
          <w:rtl/>
        </w:rPr>
        <w:t>היקף המשרה: 100%</w:t>
      </w:r>
    </w:p>
    <w:p w14:paraId="6E13D153" w14:textId="42910AAC" w:rsidR="000632EC" w:rsidRPr="000632EC" w:rsidRDefault="000632EC" w:rsidP="000632EC">
      <w:pPr>
        <w:spacing w:line="276" w:lineRule="auto"/>
        <w:ind w:left="84"/>
        <w:jc w:val="center"/>
        <w:rPr>
          <w:rFonts w:asciiTheme="minorHAnsi" w:hAnsiTheme="minorHAnsi" w:cstheme="minorHAnsi"/>
          <w:sz w:val="28"/>
          <w:szCs w:val="28"/>
          <w:rtl/>
        </w:rPr>
      </w:pPr>
      <w:r w:rsidRPr="006D7D68">
        <w:rPr>
          <w:rFonts w:asciiTheme="minorHAnsi" w:hAnsiTheme="minorHAnsi" w:cstheme="minorHAnsi"/>
          <w:sz w:val="28"/>
          <w:szCs w:val="28"/>
          <w:rtl/>
        </w:rPr>
        <w:t xml:space="preserve">מס' מכרז: </w:t>
      </w:r>
      <w:r w:rsidR="00951869">
        <w:rPr>
          <w:rFonts w:asciiTheme="minorHAnsi" w:hAnsiTheme="minorHAnsi" w:cstheme="minorHAnsi" w:hint="cs"/>
          <w:sz w:val="28"/>
          <w:szCs w:val="28"/>
          <w:rtl/>
        </w:rPr>
        <w:t>5-25</w:t>
      </w:r>
    </w:p>
    <w:p w14:paraId="09524D06" w14:textId="344321C4" w:rsidR="000632EC" w:rsidRPr="00B03E29" w:rsidRDefault="000632EC" w:rsidP="000632EC">
      <w:pPr>
        <w:spacing w:after="200" w:line="276" w:lineRule="auto"/>
        <w:rPr>
          <w:rFonts w:asciiTheme="minorHAnsi" w:eastAsiaTheme="minorHAnsi" w:hAnsiTheme="minorHAnsi" w:cstheme="minorHAnsi"/>
          <w:sz w:val="24"/>
          <w:szCs w:val="24"/>
          <w:rtl/>
        </w:rPr>
      </w:pPr>
      <w:r w:rsidRPr="0064321B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תיאור התפקי</w:t>
      </w:r>
      <w:r w:rsidR="0064321B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ד:</w:t>
      </w:r>
    </w:p>
    <w:p w14:paraId="0DCBC0E0" w14:textId="5F345E77" w:rsidR="000F1985" w:rsidRPr="000F1985" w:rsidRDefault="00951869" w:rsidP="00951869">
      <w:pPr>
        <w:rPr>
          <w:rFonts w:asciiTheme="minorHAnsi" w:hAnsiTheme="minorHAnsi" w:cstheme="minorHAnsi"/>
          <w:sz w:val="24"/>
          <w:szCs w:val="24"/>
          <w:rtl/>
        </w:rPr>
      </w:pPr>
      <w:r w:rsidRPr="00951869">
        <w:rPr>
          <w:rFonts w:asciiTheme="minorHAnsi" w:hAnsiTheme="minorHAnsi" w:cstheme="minorHAnsi"/>
          <w:sz w:val="24"/>
          <w:szCs w:val="24"/>
          <w:rtl/>
        </w:rPr>
        <w:t xml:space="preserve">ביצוע עבודות מזכירות ומטלות פקידותיות הנוגעות לעבודת </w:t>
      </w:r>
      <w:r w:rsidR="00044049">
        <w:rPr>
          <w:rFonts w:asciiTheme="minorHAnsi" w:hAnsiTheme="minorHAnsi" w:cstheme="minorHAnsi" w:hint="cs"/>
          <w:sz w:val="24"/>
          <w:szCs w:val="24"/>
          <w:rtl/>
        </w:rPr>
        <w:t>האגף המוניציפלי</w:t>
      </w:r>
      <w:r w:rsidRPr="00951869">
        <w:rPr>
          <w:rFonts w:asciiTheme="minorHAnsi" w:hAnsiTheme="minorHAnsi" w:cstheme="minorHAnsi"/>
          <w:sz w:val="24"/>
          <w:szCs w:val="24"/>
          <w:rtl/>
        </w:rPr>
        <w:t xml:space="preserve">, לפי הנחיות </w:t>
      </w:r>
      <w:r w:rsidR="00044049">
        <w:rPr>
          <w:rFonts w:asciiTheme="minorHAnsi" w:hAnsiTheme="minorHAnsi" w:cstheme="minorHAnsi" w:hint="cs"/>
          <w:sz w:val="24"/>
          <w:szCs w:val="24"/>
          <w:rtl/>
        </w:rPr>
        <w:t>מנהל האגף</w:t>
      </w:r>
      <w:r w:rsidR="000F1985"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7C5DBC07" w14:textId="77777777" w:rsidR="000632EC" w:rsidRDefault="000632EC" w:rsidP="000632EC">
      <w:pPr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14:paraId="7BFF6179" w14:textId="77777777" w:rsidR="00044049" w:rsidRPr="00B03E29" w:rsidRDefault="00044049" w:rsidP="00044049">
      <w:pPr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64321B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תחומי אחריות</w:t>
      </w:r>
      <w:r w:rsidRPr="0064321B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64321B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בת</w:t>
      </w:r>
      <w:r w:rsidRPr="0064321B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פקיד</w:t>
      </w:r>
      <w:r w:rsidRPr="00B03E29">
        <w:rPr>
          <w:rFonts w:asciiTheme="minorHAnsi" w:hAnsiTheme="minorHAnsi" w:cstheme="minorHAnsi"/>
          <w:b/>
          <w:bCs/>
          <w:sz w:val="24"/>
          <w:szCs w:val="24"/>
          <w:rtl/>
        </w:rPr>
        <w:t>:</w:t>
      </w:r>
    </w:p>
    <w:p w14:paraId="0F4B52CD" w14:textId="77777777" w:rsidR="00044049" w:rsidRPr="00951869" w:rsidRDefault="00044049" w:rsidP="00044049">
      <w:pPr>
        <w:pStyle w:val="a9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951869">
        <w:rPr>
          <w:rFonts w:asciiTheme="minorHAnsi" w:hAnsiTheme="minorHAnsi" w:cstheme="minorHAnsi"/>
          <w:sz w:val="24"/>
          <w:szCs w:val="24"/>
          <w:rtl/>
        </w:rPr>
        <w:t>ניהול והקלדה של מסמכים</w:t>
      </w:r>
      <w:r w:rsidRPr="00951869">
        <w:rPr>
          <w:rFonts w:asciiTheme="minorHAnsi" w:hAnsiTheme="minorHAnsi" w:cstheme="minorHAnsi"/>
          <w:sz w:val="24"/>
          <w:szCs w:val="24"/>
        </w:rPr>
        <w:t>.</w:t>
      </w:r>
    </w:p>
    <w:p w14:paraId="57B42F0E" w14:textId="77777777" w:rsidR="00044049" w:rsidRPr="00951869" w:rsidRDefault="00044049" w:rsidP="00044049">
      <w:pPr>
        <w:pStyle w:val="a9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951869">
        <w:rPr>
          <w:rFonts w:asciiTheme="minorHAnsi" w:hAnsiTheme="minorHAnsi" w:cstheme="minorHAnsi"/>
          <w:sz w:val="24"/>
          <w:szCs w:val="24"/>
          <w:rtl/>
        </w:rPr>
        <w:t xml:space="preserve">טיפול בדואר </w:t>
      </w:r>
      <w:r>
        <w:rPr>
          <w:rFonts w:asciiTheme="minorHAnsi" w:hAnsiTheme="minorHAnsi" w:cstheme="minorHAnsi" w:hint="cs"/>
          <w:sz w:val="24"/>
          <w:szCs w:val="24"/>
          <w:rtl/>
        </w:rPr>
        <w:t>(</w:t>
      </w:r>
      <w:r w:rsidRPr="00951869">
        <w:rPr>
          <w:rFonts w:asciiTheme="minorHAnsi" w:hAnsiTheme="minorHAnsi" w:cstheme="minorHAnsi"/>
          <w:sz w:val="24"/>
          <w:szCs w:val="24"/>
          <w:rtl/>
        </w:rPr>
        <w:t>רגיל ואלקטרוני</w:t>
      </w:r>
      <w:r w:rsidRPr="00951869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367E08D9" w14:textId="77777777" w:rsidR="00044049" w:rsidRPr="00951869" w:rsidRDefault="00044049" w:rsidP="00044049">
      <w:pPr>
        <w:pStyle w:val="a9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951869">
        <w:rPr>
          <w:rFonts w:asciiTheme="minorHAnsi" w:hAnsiTheme="minorHAnsi" w:cstheme="minorHAnsi"/>
          <w:sz w:val="24"/>
          <w:szCs w:val="24"/>
          <w:rtl/>
        </w:rPr>
        <w:t>מענה טלפוני ומענה לפניות הציבור</w:t>
      </w:r>
      <w:r w:rsidRPr="00951869">
        <w:rPr>
          <w:rFonts w:asciiTheme="minorHAnsi" w:hAnsiTheme="minorHAnsi" w:cstheme="minorHAnsi"/>
          <w:sz w:val="24"/>
          <w:szCs w:val="24"/>
        </w:rPr>
        <w:t>.</w:t>
      </w:r>
    </w:p>
    <w:p w14:paraId="1C2641BA" w14:textId="77777777" w:rsidR="00044049" w:rsidRDefault="00044049" w:rsidP="00044049">
      <w:pPr>
        <w:pStyle w:val="a9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951869">
        <w:rPr>
          <w:rFonts w:asciiTheme="minorHAnsi" w:hAnsiTheme="minorHAnsi" w:cstheme="minorHAnsi"/>
          <w:sz w:val="24"/>
          <w:szCs w:val="24"/>
          <w:rtl/>
        </w:rPr>
        <w:t>ניהול לוח זמנים ופגישות של הממונה</w:t>
      </w:r>
      <w:r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36354BDD" w14:textId="7D3D882D" w:rsidR="00044049" w:rsidRDefault="00666BDA" w:rsidP="00044049">
      <w:pPr>
        <w:pStyle w:val="a9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>טיפול</w:t>
      </w:r>
      <w:r w:rsidR="00044049">
        <w:rPr>
          <w:rFonts w:asciiTheme="minorHAnsi" w:hAnsiTheme="minorHAnsi" w:cstheme="minorHAnsi" w:hint="cs"/>
          <w:sz w:val="24"/>
          <w:szCs w:val="24"/>
          <w:rtl/>
        </w:rPr>
        <w:t xml:space="preserve"> בהזמנות רכש וחשבונות האגף.</w:t>
      </w:r>
    </w:p>
    <w:p w14:paraId="0549D1B9" w14:textId="77777777" w:rsidR="00044049" w:rsidRPr="00044049" w:rsidRDefault="00044049" w:rsidP="000632EC">
      <w:pPr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14:paraId="33034411" w14:textId="77777777" w:rsidR="000632EC" w:rsidRPr="0064321B" w:rsidRDefault="000632EC" w:rsidP="000632EC">
      <w:pPr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64321B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עיקרי התפקיד:</w:t>
      </w:r>
    </w:p>
    <w:p w14:paraId="26E270FE" w14:textId="09C1C97B" w:rsidR="0064321B" w:rsidRPr="00D556AF" w:rsidRDefault="00951869" w:rsidP="00D556AF">
      <w:pPr>
        <w:pStyle w:val="a9"/>
        <w:numPr>
          <w:ilvl w:val="0"/>
          <w:numId w:val="9"/>
        </w:numPr>
        <w:rPr>
          <w:rFonts w:asciiTheme="minorHAnsi" w:hAnsiTheme="minorHAnsi" w:cstheme="minorHAnsi"/>
          <w:b/>
          <w:bCs/>
          <w:sz w:val="26"/>
          <w:szCs w:val="26"/>
        </w:rPr>
      </w:pPr>
      <w:r w:rsidRPr="0064321B">
        <w:rPr>
          <w:rFonts w:asciiTheme="minorHAnsi" w:hAnsiTheme="minorHAnsi" w:cstheme="minorHAnsi"/>
          <w:b/>
          <w:bCs/>
          <w:sz w:val="26"/>
          <w:szCs w:val="26"/>
          <w:rtl/>
        </w:rPr>
        <w:t>ניהול והקלדה של מסמכים</w:t>
      </w:r>
    </w:p>
    <w:p w14:paraId="252A60CA" w14:textId="5F9A8E91" w:rsidR="00951869" w:rsidRPr="0064321B" w:rsidRDefault="00951869" w:rsidP="00951869">
      <w:pPr>
        <w:pStyle w:val="a9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64321B">
        <w:rPr>
          <w:rFonts w:asciiTheme="minorHAnsi" w:hAnsiTheme="minorHAnsi" w:cstheme="minorHAnsi"/>
          <w:sz w:val="24"/>
          <w:szCs w:val="24"/>
          <w:rtl/>
        </w:rPr>
        <w:t>הדפסה ומשלוח של מסמכים</w:t>
      </w:r>
      <w:r w:rsidRPr="0064321B">
        <w:rPr>
          <w:rFonts w:asciiTheme="minorHAnsi" w:hAnsiTheme="minorHAnsi" w:cstheme="minorHAnsi"/>
          <w:sz w:val="24"/>
          <w:szCs w:val="24"/>
        </w:rPr>
        <w:t>.</w:t>
      </w:r>
    </w:p>
    <w:p w14:paraId="3C6FC2B1" w14:textId="58505A46" w:rsidR="00951869" w:rsidRPr="0064321B" w:rsidRDefault="0064321B" w:rsidP="0064321B">
      <w:pPr>
        <w:pStyle w:val="a9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64321B">
        <w:rPr>
          <w:rFonts w:asciiTheme="minorHAnsi" w:hAnsiTheme="minorHAnsi" w:cstheme="minorHAnsi"/>
          <w:sz w:val="24"/>
          <w:szCs w:val="24"/>
          <w:rtl/>
        </w:rPr>
        <w:t>תיקון מסמכים לאחר הגהה</w:t>
      </w:r>
      <w:r w:rsidRPr="0064321B">
        <w:rPr>
          <w:rFonts w:asciiTheme="minorHAnsi" w:hAnsiTheme="minorHAnsi" w:cstheme="minorHAnsi"/>
          <w:sz w:val="24"/>
          <w:szCs w:val="24"/>
        </w:rPr>
        <w:t>.</w:t>
      </w:r>
    </w:p>
    <w:p w14:paraId="6A38DBCC" w14:textId="15DFB3D9" w:rsidR="0064321B" w:rsidRPr="0064321B" w:rsidRDefault="0064321B" w:rsidP="0064321B">
      <w:pPr>
        <w:pStyle w:val="a9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64321B">
        <w:rPr>
          <w:rFonts w:asciiTheme="minorHAnsi" w:hAnsiTheme="minorHAnsi" w:cstheme="minorHAnsi"/>
          <w:sz w:val="24"/>
          <w:szCs w:val="24"/>
          <w:rtl/>
        </w:rPr>
        <w:t>אחסון וגיבוי קבצים במחשב</w:t>
      </w:r>
      <w:r w:rsidRPr="0064321B"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3D7A16B2" w14:textId="29390ED5" w:rsidR="0064321B" w:rsidRPr="0064321B" w:rsidRDefault="0064321B" w:rsidP="0064321B">
      <w:pPr>
        <w:pStyle w:val="a9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64321B">
        <w:rPr>
          <w:rFonts w:asciiTheme="minorHAnsi" w:hAnsiTheme="minorHAnsi" w:cstheme="minorHAnsi"/>
          <w:sz w:val="24"/>
          <w:szCs w:val="24"/>
          <w:rtl/>
        </w:rPr>
        <w:t>הקלדה ועיצוב של מצגות</w:t>
      </w:r>
      <w:r w:rsidRPr="0064321B">
        <w:rPr>
          <w:rFonts w:asciiTheme="minorHAnsi" w:hAnsiTheme="minorHAnsi" w:cstheme="minorHAnsi"/>
          <w:sz w:val="24"/>
          <w:szCs w:val="24"/>
        </w:rPr>
        <w:t>.</w:t>
      </w:r>
    </w:p>
    <w:p w14:paraId="2D5F8040" w14:textId="42033B90" w:rsidR="0064321B" w:rsidRPr="0064321B" w:rsidRDefault="0064321B" w:rsidP="0064321B">
      <w:pPr>
        <w:pStyle w:val="a9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64321B">
        <w:rPr>
          <w:rFonts w:asciiTheme="minorHAnsi" w:hAnsiTheme="minorHAnsi" w:cstheme="minorHAnsi"/>
          <w:sz w:val="24"/>
          <w:szCs w:val="24"/>
          <w:rtl/>
        </w:rPr>
        <w:t>צילום, שכפול, כריכה של מסמכים ועוד</w:t>
      </w:r>
      <w:r w:rsidRPr="0064321B"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270FC8C7" w14:textId="58157BB1" w:rsidR="0064321B" w:rsidRPr="0064321B" w:rsidRDefault="0064321B" w:rsidP="0064321B">
      <w:pPr>
        <w:pStyle w:val="a9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64321B">
        <w:rPr>
          <w:rFonts w:asciiTheme="minorHAnsi" w:hAnsiTheme="minorHAnsi" w:cstheme="minorHAnsi"/>
          <w:sz w:val="24"/>
          <w:szCs w:val="24"/>
          <w:rtl/>
        </w:rPr>
        <w:t>קבלה והעברה של מסמכים לגורמים הרלוונטיים ברשות</w:t>
      </w:r>
      <w:r w:rsidRPr="0064321B"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1A890709" w14:textId="689FF855" w:rsidR="0064321B" w:rsidRPr="0064321B" w:rsidRDefault="0064321B" w:rsidP="0064321B">
      <w:pPr>
        <w:pStyle w:val="a9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64321B">
        <w:rPr>
          <w:rFonts w:asciiTheme="minorHAnsi" w:hAnsiTheme="minorHAnsi" w:cstheme="minorHAnsi"/>
          <w:sz w:val="24"/>
          <w:szCs w:val="24"/>
          <w:rtl/>
        </w:rPr>
        <w:t>תיוק מסמכים, באופן המבטיח את זמינותם</w:t>
      </w:r>
      <w:r w:rsidRPr="0064321B">
        <w:rPr>
          <w:rFonts w:asciiTheme="minorHAnsi" w:hAnsiTheme="minorHAnsi" w:cstheme="minorHAnsi"/>
          <w:sz w:val="24"/>
          <w:szCs w:val="24"/>
        </w:rPr>
        <w:t>.</w:t>
      </w:r>
    </w:p>
    <w:p w14:paraId="28F5AC43" w14:textId="4EE1A1CC" w:rsidR="0064321B" w:rsidRPr="0064321B" w:rsidRDefault="0064321B" w:rsidP="0064321B">
      <w:pPr>
        <w:pStyle w:val="a9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64321B">
        <w:rPr>
          <w:rFonts w:asciiTheme="minorHAnsi" w:hAnsiTheme="minorHAnsi" w:cstheme="minorHAnsi"/>
          <w:sz w:val="24"/>
          <w:szCs w:val="24"/>
          <w:rtl/>
        </w:rPr>
        <w:t>מיון מסמכים ומשלוחם לארכיון</w:t>
      </w:r>
      <w:r w:rsidRPr="0064321B">
        <w:rPr>
          <w:rFonts w:asciiTheme="minorHAnsi" w:hAnsiTheme="minorHAnsi" w:cstheme="minorHAnsi"/>
          <w:sz w:val="24"/>
          <w:szCs w:val="24"/>
        </w:rPr>
        <w:t>.</w:t>
      </w:r>
    </w:p>
    <w:p w14:paraId="4C35FB72" w14:textId="3C9E1AC9" w:rsidR="0064321B" w:rsidRPr="0064321B" w:rsidRDefault="00666BDA" w:rsidP="0064321B">
      <w:pPr>
        <w:pStyle w:val="a9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 w:hint="cs"/>
          <w:sz w:val="24"/>
          <w:szCs w:val="24"/>
          <w:rtl/>
        </w:rPr>
        <w:t>ס</w:t>
      </w:r>
      <w:r w:rsidR="0064321B" w:rsidRPr="0064321B">
        <w:rPr>
          <w:rFonts w:asciiTheme="minorHAnsi" w:hAnsiTheme="minorHAnsi" w:cstheme="minorHAnsi"/>
          <w:sz w:val="24"/>
          <w:szCs w:val="24"/>
          <w:rtl/>
        </w:rPr>
        <w:t>ליקת מסמכים, על פי הנחיית הממונה</w:t>
      </w:r>
    </w:p>
    <w:p w14:paraId="46BB75D9" w14:textId="73FD35D2" w:rsidR="0064321B" w:rsidRPr="0064321B" w:rsidRDefault="0064321B" w:rsidP="0064321B">
      <w:pPr>
        <w:pStyle w:val="a9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64321B">
        <w:rPr>
          <w:rFonts w:asciiTheme="minorHAnsi" w:hAnsiTheme="minorHAnsi" w:cstheme="minorHAnsi"/>
          <w:sz w:val="24"/>
          <w:szCs w:val="24"/>
          <w:rtl/>
        </w:rPr>
        <w:t>איסוף חומרים והכנתם לישיבות בהן משתתף הממונה</w:t>
      </w:r>
    </w:p>
    <w:p w14:paraId="17089FB5" w14:textId="0BC42DF1" w:rsidR="0064321B" w:rsidRDefault="0064321B" w:rsidP="0064321B">
      <w:pPr>
        <w:pStyle w:val="a9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64321B">
        <w:rPr>
          <w:rFonts w:asciiTheme="minorHAnsi" w:hAnsiTheme="minorHAnsi" w:cstheme="minorHAnsi"/>
          <w:sz w:val="24"/>
          <w:szCs w:val="24"/>
          <w:rtl/>
        </w:rPr>
        <w:t>רישום פרוטוקול ישיבות, על פי הנחיית הממונה, והפצתו לפי רשימת תפוצה מוגדרת</w:t>
      </w:r>
      <w:r w:rsidRPr="0064321B">
        <w:rPr>
          <w:rFonts w:asciiTheme="minorHAnsi" w:hAnsiTheme="minorHAnsi" w:cstheme="minorHAnsi"/>
          <w:sz w:val="24"/>
          <w:szCs w:val="24"/>
        </w:rPr>
        <w:t>.</w:t>
      </w:r>
    </w:p>
    <w:p w14:paraId="74D911AB" w14:textId="77777777" w:rsidR="0064321B" w:rsidRDefault="0064321B" w:rsidP="0064321B">
      <w:pPr>
        <w:ind w:left="360"/>
        <w:rPr>
          <w:rFonts w:asciiTheme="minorHAnsi" w:hAnsiTheme="minorHAnsi" w:cstheme="minorHAnsi"/>
          <w:sz w:val="24"/>
          <w:szCs w:val="24"/>
          <w:rtl/>
        </w:rPr>
      </w:pPr>
    </w:p>
    <w:p w14:paraId="7C51FA2C" w14:textId="4A893DA9" w:rsidR="0064321B" w:rsidRPr="0064321B" w:rsidRDefault="0064321B" w:rsidP="0064321B">
      <w:pPr>
        <w:pStyle w:val="a9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64321B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טיפול בדואר </w:t>
      </w:r>
      <w:r w:rsidRPr="0064321B">
        <w:rPr>
          <w:rFonts w:asciiTheme="minorHAnsi" w:hAnsiTheme="minorHAnsi" w:cstheme="minorHAnsi" w:hint="cs"/>
          <w:b/>
          <w:bCs/>
          <w:sz w:val="26"/>
          <w:szCs w:val="26"/>
          <w:rtl/>
        </w:rPr>
        <w:t>(</w:t>
      </w:r>
      <w:r w:rsidRPr="0064321B">
        <w:rPr>
          <w:rFonts w:asciiTheme="minorHAnsi" w:hAnsiTheme="minorHAnsi" w:cstheme="minorHAnsi"/>
          <w:b/>
          <w:bCs/>
          <w:sz w:val="26"/>
          <w:szCs w:val="26"/>
          <w:rtl/>
        </w:rPr>
        <w:t>רגיל ואלקטרוני</w:t>
      </w:r>
      <w:r w:rsidRPr="0064321B">
        <w:rPr>
          <w:rFonts w:asciiTheme="minorHAnsi" w:hAnsiTheme="minorHAnsi" w:cstheme="minorHAnsi"/>
          <w:sz w:val="26"/>
          <w:szCs w:val="26"/>
        </w:rPr>
        <w:t>(</w:t>
      </w:r>
    </w:p>
    <w:p w14:paraId="7C359B6F" w14:textId="36228061" w:rsidR="0064321B" w:rsidRDefault="0064321B" w:rsidP="0064321B">
      <w:pPr>
        <w:pStyle w:val="a9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64321B">
        <w:rPr>
          <w:rFonts w:asciiTheme="minorHAnsi" w:hAnsiTheme="minorHAnsi" w:cstheme="minorHAnsi"/>
          <w:sz w:val="24"/>
          <w:szCs w:val="24"/>
          <w:rtl/>
        </w:rPr>
        <w:t>קליטה ומיון של דואר</w:t>
      </w:r>
      <w:r w:rsidRPr="0064321B">
        <w:rPr>
          <w:rFonts w:asciiTheme="minorHAnsi" w:hAnsiTheme="minorHAnsi" w:cstheme="minorHAnsi"/>
          <w:sz w:val="24"/>
          <w:szCs w:val="24"/>
        </w:rPr>
        <w:t>.</w:t>
      </w:r>
    </w:p>
    <w:p w14:paraId="179CB3D2" w14:textId="45499602" w:rsidR="0064321B" w:rsidRDefault="0064321B" w:rsidP="0064321B">
      <w:pPr>
        <w:pStyle w:val="a9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64321B">
        <w:rPr>
          <w:rFonts w:asciiTheme="minorHAnsi" w:hAnsiTheme="minorHAnsi" w:cstheme="minorHAnsi"/>
          <w:sz w:val="24"/>
          <w:szCs w:val="24"/>
          <w:rtl/>
        </w:rPr>
        <w:t>ניתוב דואר על פי הנחיית הממונה</w:t>
      </w:r>
      <w:r w:rsidRPr="0064321B">
        <w:rPr>
          <w:rFonts w:asciiTheme="minorHAnsi" w:hAnsiTheme="minorHAnsi" w:cstheme="minorHAnsi"/>
          <w:sz w:val="24"/>
          <w:szCs w:val="24"/>
        </w:rPr>
        <w:t>.</w:t>
      </w:r>
    </w:p>
    <w:p w14:paraId="07377760" w14:textId="3F08289F" w:rsidR="0064321B" w:rsidRPr="007D2A61" w:rsidRDefault="0064321B" w:rsidP="007D2A61">
      <w:pPr>
        <w:pStyle w:val="a9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rtl/>
        </w:rPr>
      </w:pPr>
      <w:r w:rsidRPr="0064321B">
        <w:rPr>
          <w:rFonts w:asciiTheme="minorHAnsi" w:hAnsiTheme="minorHAnsi" w:cstheme="minorHAnsi"/>
          <w:sz w:val="24"/>
          <w:szCs w:val="24"/>
          <w:rtl/>
        </w:rPr>
        <w:t>הכנה ומשלוח של דואר עבור הממונה</w:t>
      </w:r>
      <w:r w:rsidRPr="0064321B">
        <w:rPr>
          <w:rFonts w:asciiTheme="minorHAnsi" w:hAnsiTheme="minorHAnsi" w:cstheme="minorHAnsi"/>
          <w:sz w:val="24"/>
          <w:szCs w:val="24"/>
        </w:rPr>
        <w:t>.</w:t>
      </w:r>
    </w:p>
    <w:p w14:paraId="13751D74" w14:textId="77777777" w:rsidR="0064321B" w:rsidRPr="0064321B" w:rsidRDefault="0064321B" w:rsidP="0064321B">
      <w:pPr>
        <w:pStyle w:val="a9"/>
        <w:ind w:left="1080"/>
        <w:rPr>
          <w:rFonts w:asciiTheme="minorHAnsi" w:hAnsiTheme="minorHAnsi" w:cstheme="minorHAnsi"/>
          <w:sz w:val="24"/>
          <w:szCs w:val="24"/>
          <w:rtl/>
        </w:rPr>
      </w:pPr>
    </w:p>
    <w:p w14:paraId="1BB2BD6E" w14:textId="6D6AF8CF" w:rsidR="0064321B" w:rsidRPr="00D556AF" w:rsidRDefault="0064321B" w:rsidP="00D556AF">
      <w:pPr>
        <w:pStyle w:val="a9"/>
        <w:numPr>
          <w:ilvl w:val="0"/>
          <w:numId w:val="9"/>
        </w:numPr>
        <w:rPr>
          <w:rFonts w:asciiTheme="minorHAnsi" w:hAnsiTheme="minorHAnsi" w:cstheme="minorHAnsi"/>
          <w:b/>
          <w:bCs/>
          <w:sz w:val="26"/>
          <w:szCs w:val="26"/>
        </w:rPr>
      </w:pPr>
      <w:r w:rsidRPr="0064321B">
        <w:rPr>
          <w:rFonts w:asciiTheme="minorHAnsi" w:hAnsiTheme="minorHAnsi" w:cstheme="minorHAnsi"/>
          <w:b/>
          <w:bCs/>
          <w:sz w:val="26"/>
          <w:szCs w:val="26"/>
          <w:rtl/>
        </w:rPr>
        <w:t>מענה טלפוני ומענה לפניות הציבור</w:t>
      </w:r>
    </w:p>
    <w:p w14:paraId="2A3AB38E" w14:textId="383C7EAE" w:rsidR="0064321B" w:rsidRPr="0064321B" w:rsidRDefault="0064321B" w:rsidP="0064321B">
      <w:pPr>
        <w:pStyle w:val="a9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64321B">
        <w:rPr>
          <w:rFonts w:asciiTheme="minorHAnsi" w:hAnsiTheme="minorHAnsi" w:cstheme="minorHAnsi"/>
          <w:sz w:val="24"/>
          <w:szCs w:val="24"/>
          <w:rtl/>
        </w:rPr>
        <w:t>מענה טלפוני ומענה לפניות הציבור</w:t>
      </w:r>
      <w:r w:rsidRPr="0064321B"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2948B5D4" w14:textId="77127049" w:rsidR="0064321B" w:rsidRPr="0064321B" w:rsidRDefault="0064321B" w:rsidP="0064321B">
      <w:pPr>
        <w:pStyle w:val="a9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64321B">
        <w:rPr>
          <w:rFonts w:asciiTheme="minorHAnsi" w:hAnsiTheme="minorHAnsi" w:cstheme="minorHAnsi"/>
          <w:sz w:val="24"/>
          <w:szCs w:val="24"/>
          <w:rtl/>
        </w:rPr>
        <w:t>ניתוב פניות תושבים המגיעות למנהל היחידה</w:t>
      </w:r>
      <w:r w:rsidRPr="0064321B"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74DB2137" w14:textId="7E64CA0B" w:rsidR="00DB2F68" w:rsidRPr="00DB2F68" w:rsidRDefault="00DB2F68" w:rsidP="0064321B">
      <w:pPr>
        <w:pStyle w:val="a9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DB2F68">
        <w:rPr>
          <w:rFonts w:asciiTheme="minorHAnsi" w:hAnsiTheme="minorHAnsi" w:cstheme="minorHAnsi" w:hint="cs"/>
          <w:sz w:val="24"/>
          <w:szCs w:val="24"/>
          <w:rtl/>
        </w:rPr>
        <w:t>טיפול בפניות הנפתחות באמצעות מוקד ה</w:t>
      </w:r>
      <w:r w:rsidR="00070AA7">
        <w:rPr>
          <w:rFonts w:asciiTheme="minorHAnsi" w:hAnsiTheme="minorHAnsi" w:cstheme="minorHAnsi" w:hint="cs"/>
          <w:sz w:val="24"/>
          <w:szCs w:val="24"/>
          <w:rtl/>
        </w:rPr>
        <w:t>רשות.</w:t>
      </w:r>
    </w:p>
    <w:p w14:paraId="52BC8380" w14:textId="77777777" w:rsidR="0064321B" w:rsidRPr="00666BDA" w:rsidRDefault="0064321B" w:rsidP="0064321B">
      <w:pPr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14:paraId="664F863A" w14:textId="1C399E27" w:rsidR="0064321B" w:rsidRPr="00D556AF" w:rsidRDefault="0064321B" w:rsidP="00D556AF">
      <w:pPr>
        <w:pStyle w:val="a9"/>
        <w:numPr>
          <w:ilvl w:val="0"/>
          <w:numId w:val="9"/>
        </w:numPr>
        <w:rPr>
          <w:rFonts w:asciiTheme="minorHAnsi" w:hAnsiTheme="minorHAnsi" w:cstheme="minorHAnsi"/>
          <w:b/>
          <w:bCs/>
          <w:sz w:val="26"/>
          <w:szCs w:val="26"/>
          <w:rtl/>
        </w:rPr>
      </w:pPr>
      <w:r w:rsidRPr="0064321B">
        <w:rPr>
          <w:rFonts w:asciiTheme="minorHAnsi" w:hAnsiTheme="minorHAnsi" w:cstheme="minorHAnsi"/>
          <w:b/>
          <w:bCs/>
          <w:sz w:val="26"/>
          <w:szCs w:val="26"/>
          <w:rtl/>
        </w:rPr>
        <w:t>ניהול לוח זמנים ופגישות של הממונה</w:t>
      </w:r>
    </w:p>
    <w:p w14:paraId="448A73FA" w14:textId="10BA52D4" w:rsidR="0064321B" w:rsidRPr="0064321B" w:rsidRDefault="0064321B" w:rsidP="0064321B">
      <w:pPr>
        <w:pStyle w:val="a9"/>
        <w:numPr>
          <w:ilvl w:val="0"/>
          <w:numId w:val="17"/>
        </w:numPr>
        <w:rPr>
          <w:rFonts w:asciiTheme="minorHAnsi" w:hAnsiTheme="minorHAnsi" w:cstheme="minorHAnsi"/>
          <w:b/>
          <w:bCs/>
          <w:sz w:val="26"/>
          <w:szCs w:val="26"/>
        </w:rPr>
      </w:pPr>
      <w:r w:rsidRPr="0064321B">
        <w:rPr>
          <w:rFonts w:asciiTheme="minorHAnsi" w:hAnsiTheme="minorHAnsi" w:cstheme="minorHAnsi"/>
          <w:sz w:val="24"/>
          <w:szCs w:val="24"/>
          <w:rtl/>
        </w:rPr>
        <w:t>תיאום טלפוני של פעולות ופגישות עבור הממונה</w:t>
      </w:r>
      <w:r w:rsidRPr="0064321B">
        <w:rPr>
          <w:rFonts w:asciiTheme="minorHAnsi" w:hAnsiTheme="minorHAnsi" w:cstheme="minorHAnsi"/>
          <w:sz w:val="24"/>
          <w:szCs w:val="24"/>
        </w:rPr>
        <w:t>.</w:t>
      </w:r>
    </w:p>
    <w:p w14:paraId="5AD25A7A" w14:textId="332A8A78" w:rsidR="0064321B" w:rsidRDefault="0064321B" w:rsidP="0064321B">
      <w:pPr>
        <w:pStyle w:val="a9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64321B">
        <w:rPr>
          <w:rFonts w:asciiTheme="minorHAnsi" w:hAnsiTheme="minorHAnsi" w:cstheme="minorHAnsi"/>
          <w:sz w:val="24"/>
          <w:szCs w:val="24"/>
          <w:rtl/>
        </w:rPr>
        <w:t xml:space="preserve">משלוח תזכורות שונות </w:t>
      </w:r>
      <w:r>
        <w:rPr>
          <w:rFonts w:asciiTheme="minorHAnsi" w:hAnsiTheme="minorHAnsi" w:cstheme="minorHAnsi" w:hint="cs"/>
          <w:sz w:val="24"/>
          <w:szCs w:val="24"/>
          <w:rtl/>
        </w:rPr>
        <w:t>(</w:t>
      </w:r>
      <w:r w:rsidRPr="0064321B">
        <w:rPr>
          <w:rFonts w:asciiTheme="minorHAnsi" w:hAnsiTheme="minorHAnsi" w:cstheme="minorHAnsi"/>
          <w:sz w:val="24"/>
          <w:szCs w:val="24"/>
          <w:rtl/>
        </w:rPr>
        <w:t xml:space="preserve">אירועים, פגישות </w:t>
      </w:r>
      <w:proofErr w:type="spellStart"/>
      <w:r w:rsidRPr="0064321B">
        <w:rPr>
          <w:rFonts w:asciiTheme="minorHAnsi" w:hAnsiTheme="minorHAnsi" w:cstheme="minorHAnsi"/>
          <w:sz w:val="24"/>
          <w:szCs w:val="24"/>
          <w:rtl/>
        </w:rPr>
        <w:t>וכיוצ"ב</w:t>
      </w:r>
      <w:proofErr w:type="spellEnd"/>
      <w:r>
        <w:rPr>
          <w:rFonts w:asciiTheme="minorHAnsi" w:hAnsiTheme="minorHAnsi" w:cstheme="minorHAnsi" w:hint="cs"/>
          <w:sz w:val="24"/>
          <w:szCs w:val="24"/>
          <w:rtl/>
        </w:rPr>
        <w:t>).</w:t>
      </w:r>
    </w:p>
    <w:p w14:paraId="674D1CC7" w14:textId="77777777" w:rsidR="00DB2F68" w:rsidRDefault="00DB2F68" w:rsidP="00DB2F68">
      <w:pPr>
        <w:rPr>
          <w:rFonts w:asciiTheme="minorHAnsi" w:hAnsiTheme="minorHAnsi" w:cstheme="minorHAnsi"/>
          <w:sz w:val="24"/>
          <w:szCs w:val="24"/>
          <w:rtl/>
        </w:rPr>
      </w:pPr>
    </w:p>
    <w:p w14:paraId="1D4860ED" w14:textId="5EC6DC4C" w:rsidR="0064321B" w:rsidRPr="007D2A61" w:rsidRDefault="00DB2F68" w:rsidP="00DB2F68">
      <w:pPr>
        <w:pStyle w:val="a9"/>
        <w:numPr>
          <w:ilvl w:val="0"/>
          <w:numId w:val="9"/>
        </w:numPr>
        <w:rPr>
          <w:rFonts w:asciiTheme="minorHAnsi" w:hAnsiTheme="minorHAnsi" w:cstheme="minorHAnsi"/>
          <w:b/>
          <w:bCs/>
          <w:sz w:val="26"/>
          <w:szCs w:val="26"/>
        </w:rPr>
      </w:pPr>
      <w:r w:rsidRPr="007D2A61">
        <w:rPr>
          <w:rFonts w:asciiTheme="minorHAnsi" w:hAnsiTheme="minorHAnsi" w:cstheme="minorHAnsi" w:hint="cs"/>
          <w:b/>
          <w:bCs/>
          <w:sz w:val="26"/>
          <w:szCs w:val="26"/>
          <w:rtl/>
        </w:rPr>
        <w:t>טיפול בהזמנות רכ</w:t>
      </w:r>
      <w:r w:rsidR="00666BDA">
        <w:rPr>
          <w:rFonts w:asciiTheme="minorHAnsi" w:hAnsiTheme="minorHAnsi" w:cstheme="minorHAnsi" w:hint="cs"/>
          <w:b/>
          <w:bCs/>
          <w:sz w:val="26"/>
          <w:szCs w:val="26"/>
          <w:rtl/>
        </w:rPr>
        <w:t>ש</w:t>
      </w:r>
      <w:r w:rsidRPr="007D2A61">
        <w:rPr>
          <w:rFonts w:asciiTheme="minorHAnsi" w:hAnsiTheme="minorHAnsi" w:cstheme="minorHAnsi" w:hint="cs"/>
          <w:b/>
          <w:bCs/>
          <w:sz w:val="26"/>
          <w:szCs w:val="26"/>
          <w:rtl/>
        </w:rPr>
        <w:t xml:space="preserve"> וחשבונ</w:t>
      </w:r>
      <w:r w:rsidR="00666BDA">
        <w:rPr>
          <w:rFonts w:asciiTheme="minorHAnsi" w:hAnsiTheme="minorHAnsi" w:cstheme="minorHAnsi" w:hint="cs"/>
          <w:b/>
          <w:bCs/>
          <w:sz w:val="26"/>
          <w:szCs w:val="26"/>
          <w:rtl/>
        </w:rPr>
        <w:t>י</w:t>
      </w:r>
      <w:r w:rsidRPr="007D2A61">
        <w:rPr>
          <w:rFonts w:asciiTheme="minorHAnsi" w:hAnsiTheme="minorHAnsi" w:cstheme="minorHAnsi" w:hint="cs"/>
          <w:b/>
          <w:bCs/>
          <w:sz w:val="26"/>
          <w:szCs w:val="26"/>
          <w:rtl/>
        </w:rPr>
        <w:t>ות האגף.</w:t>
      </w:r>
    </w:p>
    <w:p w14:paraId="503A5F18" w14:textId="77777777" w:rsidR="00DB2F68" w:rsidRPr="00666BDA" w:rsidRDefault="00DB2F68" w:rsidP="00DB2F68">
      <w:pPr>
        <w:pStyle w:val="a9"/>
        <w:rPr>
          <w:rFonts w:asciiTheme="minorHAnsi" w:hAnsiTheme="minorHAnsi" w:cstheme="minorHAnsi"/>
          <w:sz w:val="24"/>
          <w:szCs w:val="24"/>
          <w:rtl/>
        </w:rPr>
      </w:pPr>
    </w:p>
    <w:p w14:paraId="0319F0C3" w14:textId="77777777" w:rsidR="007D2A61" w:rsidRPr="00DB2F68" w:rsidRDefault="007D2A61" w:rsidP="00DB2F68">
      <w:pPr>
        <w:pStyle w:val="a9"/>
        <w:rPr>
          <w:rFonts w:asciiTheme="minorHAnsi" w:hAnsiTheme="minorHAnsi" w:cstheme="minorHAnsi"/>
          <w:sz w:val="24"/>
          <w:szCs w:val="24"/>
          <w:rtl/>
        </w:rPr>
      </w:pPr>
    </w:p>
    <w:p w14:paraId="5AD07EA4" w14:textId="1324C884" w:rsidR="0064321B" w:rsidRDefault="0064321B" w:rsidP="00D556AF">
      <w:pPr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מאפייני העשייה הייחודיים בתפקיד:</w:t>
      </w:r>
    </w:p>
    <w:p w14:paraId="428E0231" w14:textId="08119CD4" w:rsidR="0064321B" w:rsidRDefault="00D556AF" w:rsidP="00D556AF">
      <w:pPr>
        <w:pStyle w:val="a9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D556AF">
        <w:rPr>
          <w:rFonts w:asciiTheme="minorHAnsi" w:hAnsiTheme="minorHAnsi" w:cstheme="minorHAnsi"/>
          <w:sz w:val="24"/>
          <w:szCs w:val="24"/>
          <w:rtl/>
        </w:rPr>
        <w:t>ארגון מידע וסדר</w:t>
      </w:r>
      <w:r w:rsidRPr="00D556AF"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7F2F8CFE" w14:textId="5D60729B" w:rsidR="00D556AF" w:rsidRPr="00D556AF" w:rsidRDefault="00D556AF" w:rsidP="00D556AF">
      <w:pPr>
        <w:pStyle w:val="a9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  <w:rtl/>
        </w:rPr>
      </w:pPr>
      <w:proofErr w:type="spellStart"/>
      <w:r>
        <w:rPr>
          <w:rFonts w:asciiTheme="minorHAnsi" w:hAnsiTheme="minorHAnsi" w:cstheme="minorHAnsi" w:hint="cs"/>
          <w:sz w:val="24"/>
          <w:szCs w:val="24"/>
          <w:rtl/>
        </w:rPr>
        <w:t>שירותיות</w:t>
      </w:r>
      <w:proofErr w:type="spellEnd"/>
      <w:r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7709C65F" w14:textId="77777777" w:rsidR="0064321B" w:rsidRPr="0064321B" w:rsidRDefault="0064321B" w:rsidP="0064321B">
      <w:pPr>
        <w:rPr>
          <w:rFonts w:asciiTheme="minorHAnsi" w:hAnsiTheme="minorHAnsi" w:cstheme="minorHAnsi"/>
          <w:sz w:val="24"/>
          <w:szCs w:val="24"/>
        </w:rPr>
      </w:pPr>
    </w:p>
    <w:p w14:paraId="61CA0B9A" w14:textId="166F9882" w:rsidR="00951869" w:rsidRDefault="00D556AF" w:rsidP="00951869">
      <w:pPr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כפיפות:</w:t>
      </w:r>
    </w:p>
    <w:p w14:paraId="280F5BB5" w14:textId="67CAD271" w:rsidR="00D556AF" w:rsidRDefault="00D556AF" w:rsidP="00D556AF">
      <w:pPr>
        <w:rPr>
          <w:rFonts w:asciiTheme="minorHAnsi" w:hAnsiTheme="minorHAnsi" w:cstheme="minorHAnsi"/>
          <w:sz w:val="24"/>
          <w:szCs w:val="24"/>
          <w:rtl/>
        </w:rPr>
      </w:pPr>
      <w:r w:rsidRPr="00D556AF">
        <w:rPr>
          <w:rFonts w:asciiTheme="minorHAnsi" w:hAnsiTheme="minorHAnsi" w:cstheme="minorHAnsi"/>
          <w:sz w:val="24"/>
          <w:szCs w:val="24"/>
          <w:rtl/>
        </w:rPr>
        <w:t xml:space="preserve">למנהל </w:t>
      </w:r>
      <w:r w:rsidR="00044049">
        <w:rPr>
          <w:rFonts w:asciiTheme="minorHAnsi" w:hAnsiTheme="minorHAnsi" w:cstheme="minorHAnsi" w:hint="cs"/>
          <w:sz w:val="24"/>
          <w:szCs w:val="24"/>
          <w:rtl/>
        </w:rPr>
        <w:t>האגף</w:t>
      </w:r>
      <w:r w:rsidRPr="00D556AF">
        <w:rPr>
          <w:rFonts w:asciiTheme="minorHAnsi" w:hAnsiTheme="minorHAnsi" w:cstheme="minorHAnsi"/>
          <w:sz w:val="24"/>
          <w:szCs w:val="24"/>
        </w:rPr>
        <w:t>.</w:t>
      </w:r>
    </w:p>
    <w:p w14:paraId="37F4C216" w14:textId="77777777" w:rsidR="00D556AF" w:rsidRPr="00D556AF" w:rsidRDefault="00D556AF" w:rsidP="00951869">
      <w:pPr>
        <w:rPr>
          <w:rFonts w:asciiTheme="minorHAnsi" w:hAnsiTheme="minorHAnsi" w:cstheme="minorHAnsi"/>
          <w:sz w:val="24"/>
          <w:szCs w:val="24"/>
          <w:rtl/>
        </w:rPr>
      </w:pPr>
    </w:p>
    <w:p w14:paraId="3A26397B" w14:textId="6AF8185B" w:rsidR="00D556AF" w:rsidRDefault="000632EC" w:rsidP="00044049">
      <w:pPr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  <w:r w:rsidRPr="00D556AF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השכלה ודרישות מקצועיות</w:t>
      </w:r>
      <w:r w:rsidRPr="00B03E29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:</w:t>
      </w:r>
    </w:p>
    <w:p w14:paraId="05BA310B" w14:textId="22C7EE85" w:rsidR="00D556AF" w:rsidRDefault="00D556AF" w:rsidP="00D556AF">
      <w:pPr>
        <w:rPr>
          <w:rFonts w:asciiTheme="minorHAnsi" w:hAnsiTheme="minorHAnsi" w:cstheme="minorHAnsi"/>
          <w:sz w:val="24"/>
          <w:szCs w:val="24"/>
          <w:rtl/>
        </w:rPr>
      </w:pPr>
      <w:r w:rsidRPr="00D556AF">
        <w:rPr>
          <w:rFonts w:asciiTheme="minorHAnsi" w:hAnsiTheme="minorHAnsi" w:cstheme="minorHAnsi" w:hint="cs"/>
          <w:b/>
          <w:bCs/>
          <w:sz w:val="26"/>
          <w:szCs w:val="26"/>
          <w:u w:val="single"/>
          <w:rtl/>
        </w:rPr>
        <w:t>השכלה</w:t>
      </w:r>
      <w:r>
        <w:rPr>
          <w:rFonts w:asciiTheme="minorHAnsi" w:hAnsiTheme="minorHAnsi" w:cstheme="minorHAnsi" w:hint="cs"/>
          <w:sz w:val="24"/>
          <w:szCs w:val="24"/>
          <w:rtl/>
        </w:rPr>
        <w:t>: 12</w:t>
      </w:r>
      <w:r w:rsidRPr="00D556AF">
        <w:rPr>
          <w:rFonts w:asciiTheme="minorHAnsi" w:hAnsiTheme="minorHAnsi" w:cstheme="minorHAnsi"/>
          <w:sz w:val="24"/>
          <w:szCs w:val="24"/>
        </w:rPr>
        <w:t xml:space="preserve"> </w:t>
      </w:r>
      <w:r w:rsidRPr="00D556AF">
        <w:rPr>
          <w:rFonts w:asciiTheme="minorHAnsi" w:hAnsiTheme="minorHAnsi" w:cstheme="minorHAnsi"/>
          <w:sz w:val="24"/>
          <w:szCs w:val="24"/>
          <w:rtl/>
        </w:rPr>
        <w:t>שנות לימוד או תעודת בגרות מלאה</w:t>
      </w:r>
      <w:r w:rsidRPr="00D556AF">
        <w:rPr>
          <w:rFonts w:asciiTheme="minorHAnsi" w:hAnsiTheme="minorHAnsi" w:cstheme="minorHAnsi"/>
          <w:sz w:val="24"/>
          <w:szCs w:val="24"/>
        </w:rPr>
        <w:t>.</w:t>
      </w:r>
    </w:p>
    <w:p w14:paraId="4CFFB15C" w14:textId="453C394C" w:rsidR="00D556AF" w:rsidRDefault="00D556AF" w:rsidP="00D556AF">
      <w:pPr>
        <w:rPr>
          <w:rFonts w:asciiTheme="minorHAnsi" w:hAnsiTheme="minorHAnsi" w:cstheme="minorHAnsi"/>
          <w:sz w:val="24"/>
          <w:szCs w:val="24"/>
          <w:rtl/>
        </w:rPr>
      </w:pPr>
      <w:r w:rsidRPr="00D556AF">
        <w:rPr>
          <w:rFonts w:asciiTheme="minorHAnsi" w:hAnsiTheme="minorHAnsi" w:cstheme="minorHAnsi" w:hint="cs"/>
          <w:b/>
          <w:bCs/>
          <w:sz w:val="26"/>
          <w:szCs w:val="26"/>
          <w:u w:val="single"/>
          <w:rtl/>
        </w:rPr>
        <w:t>קורסים והכשרות מקצועיות</w:t>
      </w:r>
      <w:r>
        <w:rPr>
          <w:rFonts w:asciiTheme="minorHAnsi" w:hAnsiTheme="minorHAnsi" w:cstheme="minorHAnsi" w:hint="cs"/>
          <w:sz w:val="24"/>
          <w:szCs w:val="24"/>
          <w:rtl/>
        </w:rPr>
        <w:t>: לא נדרש</w:t>
      </w:r>
      <w:r w:rsidR="007D2A61"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022CE6DD" w14:textId="370B3D52" w:rsidR="00D556AF" w:rsidRPr="00D556AF" w:rsidRDefault="00D556AF" w:rsidP="00D556AF">
      <w:pPr>
        <w:rPr>
          <w:rFonts w:asciiTheme="minorHAnsi" w:hAnsiTheme="minorHAnsi" w:cstheme="minorHAnsi"/>
          <w:sz w:val="24"/>
          <w:szCs w:val="24"/>
          <w:rtl/>
        </w:rPr>
      </w:pPr>
      <w:r w:rsidRPr="00D556AF">
        <w:rPr>
          <w:rFonts w:asciiTheme="minorHAnsi" w:hAnsiTheme="minorHAnsi" w:cstheme="minorHAnsi" w:hint="cs"/>
          <w:b/>
          <w:bCs/>
          <w:sz w:val="26"/>
          <w:szCs w:val="26"/>
          <w:u w:val="single"/>
          <w:rtl/>
        </w:rPr>
        <w:t>שפות</w:t>
      </w:r>
      <w:r w:rsidRPr="00D556AF"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>: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Pr="00D556AF">
        <w:rPr>
          <w:rFonts w:asciiTheme="minorHAnsi" w:hAnsiTheme="minorHAnsi" w:cstheme="minorHAnsi"/>
          <w:sz w:val="24"/>
          <w:szCs w:val="24"/>
          <w:rtl/>
        </w:rPr>
        <w:t>עברית ברמה גבוהה</w:t>
      </w:r>
      <w:r w:rsidR="007D2A61"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5C46A7C6" w14:textId="155788C0" w:rsidR="00D556AF" w:rsidRPr="00D556AF" w:rsidRDefault="00D556AF" w:rsidP="00D556AF">
      <w:pPr>
        <w:rPr>
          <w:rFonts w:asciiTheme="minorHAnsi" w:hAnsiTheme="minorHAnsi" w:cstheme="minorHAnsi"/>
          <w:sz w:val="24"/>
          <w:szCs w:val="24"/>
          <w:rtl/>
        </w:rPr>
      </w:pPr>
      <w:r w:rsidRPr="00D556AF">
        <w:rPr>
          <w:rFonts w:asciiTheme="minorHAnsi" w:hAnsiTheme="minorHAnsi" w:cstheme="minorHAnsi" w:hint="cs"/>
          <w:b/>
          <w:bCs/>
          <w:sz w:val="26"/>
          <w:szCs w:val="26"/>
          <w:u w:val="single"/>
          <w:rtl/>
        </w:rPr>
        <w:t>יישומי מחשב</w:t>
      </w:r>
      <w:r w:rsidRPr="00D556AF">
        <w:rPr>
          <w:rFonts w:asciiTheme="minorHAnsi" w:hAnsiTheme="minorHAnsi" w:cstheme="minorHAnsi" w:hint="cs"/>
          <w:sz w:val="26"/>
          <w:szCs w:val="26"/>
          <w:rtl/>
        </w:rPr>
        <w:t>: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 היכרות עם תוכנות </w:t>
      </w:r>
      <w:r>
        <w:rPr>
          <w:rFonts w:asciiTheme="minorHAnsi" w:hAnsiTheme="minorHAnsi" w:cstheme="minorHAnsi"/>
          <w:sz w:val="24"/>
          <w:szCs w:val="24"/>
        </w:rPr>
        <w:t>OFFICE</w:t>
      </w:r>
      <w:r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2D7D5ED3" w14:textId="77777777" w:rsidR="00D556AF" w:rsidRDefault="00D556AF" w:rsidP="000632EC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</w:p>
    <w:p w14:paraId="17B6A65D" w14:textId="77777777" w:rsidR="00044049" w:rsidRDefault="00044049" w:rsidP="000632EC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</w:p>
    <w:p w14:paraId="738660FE" w14:textId="77777777" w:rsidR="00044049" w:rsidRDefault="00044049" w:rsidP="000632EC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</w:p>
    <w:p w14:paraId="02458A65" w14:textId="77777777" w:rsidR="00B31EE8" w:rsidRDefault="00B31EE8" w:rsidP="000632EC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</w:p>
    <w:p w14:paraId="29BA6EF4" w14:textId="77777777" w:rsidR="00B31EE8" w:rsidRDefault="00B31EE8" w:rsidP="000632EC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</w:p>
    <w:p w14:paraId="49E985EB" w14:textId="77777777" w:rsidR="00B31EE8" w:rsidRDefault="00B31EE8" w:rsidP="000632EC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</w:p>
    <w:p w14:paraId="0B725E79" w14:textId="77777777" w:rsidR="00044049" w:rsidRDefault="00044049" w:rsidP="000632EC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</w:p>
    <w:p w14:paraId="180698A7" w14:textId="77777777" w:rsidR="00044049" w:rsidRPr="00B03E29" w:rsidRDefault="00044049" w:rsidP="000632EC">
      <w:pPr>
        <w:spacing w:line="276" w:lineRule="auto"/>
        <w:rPr>
          <w:rFonts w:asciiTheme="minorHAnsi" w:hAnsiTheme="minorHAnsi" w:cstheme="minorHAnsi"/>
          <w:sz w:val="24"/>
          <w:szCs w:val="24"/>
          <w:rtl/>
        </w:rPr>
      </w:pPr>
    </w:p>
    <w:p w14:paraId="768E56A3" w14:textId="77777777" w:rsidR="000632EC" w:rsidRPr="00B03E29" w:rsidRDefault="000632EC" w:rsidP="000632E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rtl/>
        </w:rPr>
      </w:pPr>
      <w:r w:rsidRPr="00B03E29">
        <w:rPr>
          <w:rFonts w:asciiTheme="minorHAnsi" w:hAnsiTheme="minorHAnsi" w:cstheme="minorHAnsi"/>
          <w:sz w:val="24"/>
          <w:szCs w:val="24"/>
          <w:rtl/>
        </w:rPr>
        <w:t xml:space="preserve">מועמדים העונים לדרישות הנ"ל בלבד, יגישו את מועמדותם, בצירוף קורות חיים, </w:t>
      </w:r>
    </w:p>
    <w:p w14:paraId="5C98A8CE" w14:textId="30297BB7" w:rsidR="000632EC" w:rsidRDefault="000632EC" w:rsidP="00311A70">
      <w:pPr>
        <w:spacing w:line="276" w:lineRule="auto"/>
        <w:jc w:val="both"/>
        <w:rPr>
          <w:rStyle w:val="Hyperlink"/>
          <w:rFonts w:asciiTheme="minorHAnsi" w:hAnsiTheme="minorHAnsi" w:cstheme="minorHAnsi"/>
          <w:sz w:val="24"/>
          <w:szCs w:val="24"/>
          <w:rtl/>
        </w:rPr>
      </w:pPr>
      <w:r w:rsidRPr="00B03E29">
        <w:rPr>
          <w:rFonts w:asciiTheme="minorHAnsi" w:hAnsiTheme="minorHAnsi" w:cstheme="minorHAnsi"/>
          <w:sz w:val="24"/>
          <w:szCs w:val="24"/>
          <w:rtl/>
        </w:rPr>
        <w:t xml:space="preserve">תעודות השכלה והמלצות למייל: </w:t>
      </w:r>
      <w:hyperlink r:id="rId8" w:history="1">
        <w:r w:rsidR="00D556AF" w:rsidRPr="005C3DBE">
          <w:rPr>
            <w:rStyle w:val="Hyperlink"/>
            <w:rFonts w:asciiTheme="minorHAnsi" w:hAnsiTheme="minorHAnsi" w:cstheme="minorHAnsi"/>
            <w:sz w:val="24"/>
            <w:szCs w:val="24"/>
          </w:rPr>
          <w:t>rinatya@ma-soreq.org.il</w:t>
        </w:r>
      </w:hyperlink>
    </w:p>
    <w:p w14:paraId="2AC4F76D" w14:textId="77777777" w:rsidR="00D556AF" w:rsidRPr="00B03E29" w:rsidRDefault="00D556AF" w:rsidP="00311A7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rtl/>
          <w:lang w:val="en-GB"/>
        </w:rPr>
      </w:pPr>
    </w:p>
    <w:p w14:paraId="6790C88A" w14:textId="5204993A" w:rsidR="000632EC" w:rsidRDefault="000632EC" w:rsidP="000632E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B03E29">
        <w:rPr>
          <w:rFonts w:asciiTheme="minorHAnsi" w:hAnsiTheme="minorHAnsi" w:cstheme="minorHAnsi"/>
          <w:b/>
          <w:bCs/>
          <w:sz w:val="24"/>
          <w:szCs w:val="24"/>
          <w:rtl/>
        </w:rPr>
        <w:t>מועד אחרון להגשה:</w:t>
      </w:r>
      <w:r w:rsidRPr="00B03E29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</w:t>
      </w:r>
      <w:r w:rsidR="00B31EE8">
        <w:rPr>
          <w:rFonts w:asciiTheme="minorHAnsi" w:hAnsiTheme="minorHAnsi" w:cstheme="minorHAnsi" w:hint="cs"/>
          <w:b/>
          <w:bCs/>
          <w:sz w:val="24"/>
          <w:szCs w:val="24"/>
          <w:rtl/>
        </w:rPr>
        <w:t>ו</w:t>
      </w:r>
      <w:r w:rsidR="00F41D5F" w:rsidRPr="00B03E29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' </w:t>
      </w:r>
      <w:r w:rsidR="00B31EE8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אב </w:t>
      </w:r>
      <w:r w:rsidR="00F41D5F" w:rsidRPr="00B03E29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, </w:t>
      </w:r>
      <w:r w:rsidR="00B31EE8">
        <w:rPr>
          <w:rFonts w:asciiTheme="minorHAnsi" w:hAnsiTheme="minorHAnsi" w:cstheme="minorHAnsi" w:hint="cs"/>
          <w:b/>
          <w:bCs/>
          <w:sz w:val="24"/>
          <w:szCs w:val="24"/>
          <w:rtl/>
        </w:rPr>
        <w:t>31</w:t>
      </w:r>
      <w:r w:rsidR="00F41D5F" w:rsidRPr="00B03E29">
        <w:rPr>
          <w:rFonts w:asciiTheme="minorHAnsi" w:hAnsiTheme="minorHAnsi" w:cstheme="minorHAnsi" w:hint="cs"/>
          <w:b/>
          <w:bCs/>
          <w:sz w:val="24"/>
          <w:szCs w:val="24"/>
          <w:rtl/>
        </w:rPr>
        <w:t>.</w:t>
      </w:r>
      <w:r w:rsidR="00B31EE8">
        <w:rPr>
          <w:rFonts w:asciiTheme="minorHAnsi" w:hAnsiTheme="minorHAnsi" w:cstheme="minorHAnsi" w:hint="cs"/>
          <w:b/>
          <w:bCs/>
          <w:sz w:val="24"/>
          <w:szCs w:val="24"/>
          <w:rtl/>
        </w:rPr>
        <w:t>07</w:t>
      </w:r>
      <w:r w:rsidR="00F41D5F" w:rsidRPr="00B03E29">
        <w:rPr>
          <w:rFonts w:asciiTheme="minorHAnsi" w:hAnsiTheme="minorHAnsi" w:cstheme="minorHAnsi" w:hint="cs"/>
          <w:b/>
          <w:bCs/>
          <w:sz w:val="24"/>
          <w:szCs w:val="24"/>
          <w:rtl/>
        </w:rPr>
        <w:t>.</w:t>
      </w:r>
      <w:r w:rsidR="00B31EE8">
        <w:rPr>
          <w:rFonts w:asciiTheme="minorHAnsi" w:hAnsiTheme="minorHAnsi" w:cstheme="minorHAnsi" w:hint="cs"/>
          <w:b/>
          <w:bCs/>
          <w:sz w:val="24"/>
          <w:szCs w:val="24"/>
          <w:rtl/>
        </w:rPr>
        <w:t>25</w:t>
      </w:r>
    </w:p>
    <w:p w14:paraId="030C4DA7" w14:textId="77777777" w:rsidR="00311A70" w:rsidRPr="00B03E29" w:rsidRDefault="00311A70" w:rsidP="00311A7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14:paraId="386A50F1" w14:textId="2DDFF024" w:rsidR="000632EC" w:rsidRPr="00B03E29" w:rsidRDefault="00311A70" w:rsidP="00311A70">
      <w:pPr>
        <w:pStyle w:val="a9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B03E29">
        <w:rPr>
          <w:rFonts w:asciiTheme="minorHAnsi" w:hAnsiTheme="minorHAnsi" w:cstheme="minorHAnsi" w:hint="cs"/>
          <w:b/>
          <w:bCs/>
          <w:sz w:val="24"/>
          <w:szCs w:val="24"/>
          <w:rtl/>
        </w:rPr>
        <w:t>מועמדים העומדים בתנאי הסף יעברו מבחני מיון לתפקיד</w:t>
      </w:r>
    </w:p>
    <w:p w14:paraId="61AFFC39" w14:textId="77777777" w:rsidR="000632EC" w:rsidRPr="00B03E29" w:rsidRDefault="000632EC" w:rsidP="00311A70">
      <w:pPr>
        <w:pStyle w:val="a9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3E29">
        <w:rPr>
          <w:rFonts w:asciiTheme="minorHAnsi" w:hAnsiTheme="minorHAnsi" w:cstheme="minorHAnsi"/>
          <w:b/>
          <w:bCs/>
          <w:sz w:val="24"/>
          <w:szCs w:val="24"/>
          <w:rtl/>
        </w:rPr>
        <w:t>עדיפות למועמדים/</w:t>
      </w:r>
      <w:proofErr w:type="spellStart"/>
      <w:r w:rsidRPr="00B03E29">
        <w:rPr>
          <w:rFonts w:asciiTheme="minorHAnsi" w:hAnsiTheme="minorHAnsi" w:cstheme="minorHAnsi"/>
          <w:b/>
          <w:bCs/>
          <w:sz w:val="24"/>
          <w:szCs w:val="24"/>
          <w:rtl/>
        </w:rPr>
        <w:t>ות</w:t>
      </w:r>
      <w:proofErr w:type="spellEnd"/>
      <w:r w:rsidRPr="00B03E29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עם מוגבלויות העומדים/</w:t>
      </w:r>
      <w:proofErr w:type="spellStart"/>
      <w:r w:rsidRPr="00B03E29">
        <w:rPr>
          <w:rFonts w:asciiTheme="minorHAnsi" w:hAnsiTheme="minorHAnsi" w:cstheme="minorHAnsi"/>
          <w:b/>
          <w:bCs/>
          <w:sz w:val="24"/>
          <w:szCs w:val="24"/>
          <w:rtl/>
        </w:rPr>
        <w:t>ות</w:t>
      </w:r>
      <w:proofErr w:type="spellEnd"/>
      <w:r w:rsidRPr="00B03E29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בתנאי הסף</w:t>
      </w:r>
    </w:p>
    <w:p w14:paraId="5201ED0B" w14:textId="018B16E2" w:rsidR="00B03E29" w:rsidRPr="00B03E29" w:rsidRDefault="00B03E29" w:rsidP="00311A70">
      <w:pPr>
        <w:pStyle w:val="a9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3E29">
        <w:rPr>
          <w:rFonts w:asciiTheme="minorHAnsi" w:hAnsiTheme="minorHAnsi" w:cstheme="minorHAnsi" w:hint="cs"/>
          <w:b/>
          <w:bCs/>
          <w:sz w:val="24"/>
          <w:szCs w:val="24"/>
          <w:rtl/>
        </w:rPr>
        <w:t>מועמד עם מוגבלות זכאי לקבל התאמות הנדרשות לו מחמת מוגבלותו בהליכי הקבלה לעבודה</w:t>
      </w:r>
    </w:p>
    <w:p w14:paraId="376C0C45" w14:textId="069BF907" w:rsidR="000632EC" w:rsidRPr="00B03E29" w:rsidRDefault="00B03E29" w:rsidP="00B03E29">
      <w:pPr>
        <w:pStyle w:val="a9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B03E29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עדיפות למועמד/ת המשתייך/ת </w:t>
      </w:r>
      <w:proofErr w:type="spellStart"/>
      <w:r w:rsidRPr="00B03E29">
        <w:rPr>
          <w:rFonts w:asciiTheme="minorHAnsi" w:hAnsiTheme="minorHAnsi" w:cstheme="minorHAnsi" w:hint="cs"/>
          <w:b/>
          <w:bCs/>
          <w:sz w:val="24"/>
          <w:szCs w:val="24"/>
          <w:rtl/>
        </w:rPr>
        <w:t>לאוכלוסיה</w:t>
      </w:r>
      <w:proofErr w:type="spellEnd"/>
      <w:r w:rsidRPr="00B03E29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הזכאית לייצוג הולם העומד/ת בתנאי הסף</w:t>
      </w:r>
    </w:p>
    <w:p w14:paraId="7468BF30" w14:textId="4700317A" w:rsidR="005E621B" w:rsidRPr="00B03E29" w:rsidRDefault="000632EC" w:rsidP="00311A70">
      <w:pPr>
        <w:pStyle w:val="a9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B03E29">
        <w:rPr>
          <w:rFonts w:asciiTheme="minorHAnsi" w:hAnsiTheme="minorHAnsi" w:cstheme="minorHAnsi"/>
          <w:b/>
          <w:bCs/>
          <w:sz w:val="24"/>
          <w:szCs w:val="24"/>
          <w:rtl/>
        </w:rPr>
        <w:t>המודעה מיועדת לנשים וגברים כא</w:t>
      </w:r>
      <w:r w:rsidRPr="00B03E29">
        <w:rPr>
          <w:rFonts w:asciiTheme="minorHAnsi" w:hAnsiTheme="minorHAnsi" w:cstheme="minorHAnsi" w:hint="cs"/>
          <w:b/>
          <w:bCs/>
          <w:sz w:val="24"/>
          <w:szCs w:val="24"/>
          <w:rtl/>
        </w:rPr>
        <w:t>חד</w:t>
      </w:r>
    </w:p>
    <w:p w14:paraId="717B808E" w14:textId="77777777" w:rsidR="00745776" w:rsidRPr="00B03E29" w:rsidRDefault="00745776" w:rsidP="003041E6">
      <w:pPr>
        <w:rPr>
          <w:rFonts w:cs="David"/>
          <w:sz w:val="24"/>
          <w:szCs w:val="24"/>
          <w:rtl/>
        </w:rPr>
      </w:pPr>
    </w:p>
    <w:p w14:paraId="55415AE3" w14:textId="7426914A" w:rsidR="009A5F60" w:rsidRPr="00B03E29" w:rsidRDefault="008F0B46" w:rsidP="00445C03">
      <w:pPr>
        <w:tabs>
          <w:tab w:val="left" w:pos="6078"/>
        </w:tabs>
        <w:rPr>
          <w:rFonts w:cs="David"/>
          <w:sz w:val="24"/>
          <w:szCs w:val="24"/>
          <w:rtl/>
        </w:rPr>
      </w:pPr>
      <w:r w:rsidRPr="00B03E29">
        <w:rPr>
          <w:rFonts w:cs="David"/>
          <w:sz w:val="24"/>
          <w:szCs w:val="24"/>
          <w:rtl/>
        </w:rPr>
        <w:tab/>
      </w:r>
    </w:p>
    <w:sectPr w:rsidR="009A5F60" w:rsidRPr="00B03E29" w:rsidSect="009A5F60">
      <w:headerReference w:type="default" r:id="rId9"/>
      <w:footerReference w:type="default" r:id="rId10"/>
      <w:pgSz w:w="11906" w:h="16838"/>
      <w:pgMar w:top="1440" w:right="1797" w:bottom="2268" w:left="1797" w:header="720" w:footer="284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0092A" w14:textId="77777777" w:rsidR="00336EBB" w:rsidRDefault="00336EBB">
      <w:r>
        <w:separator/>
      </w:r>
    </w:p>
  </w:endnote>
  <w:endnote w:type="continuationSeparator" w:id="0">
    <w:p w14:paraId="3A7A923D" w14:textId="77777777" w:rsidR="00336EBB" w:rsidRDefault="0033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6AD1" w14:textId="77777777" w:rsidR="00C264BC" w:rsidRDefault="00C264BC">
    <w:pPr>
      <w:pStyle w:val="a6"/>
    </w:pPr>
    <w:r>
      <w:rPr>
        <w:noProof/>
      </w:rPr>
      <w:drawing>
        <wp:inline distT="0" distB="0" distL="0" distR="0" wp14:anchorId="60A63194" wp14:editId="62C8D414">
          <wp:extent cx="6399530" cy="1362075"/>
          <wp:effectExtent l="0" t="0" r="127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7132" cy="1365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3113F" w14:textId="77777777" w:rsidR="00336EBB" w:rsidRDefault="00336EBB">
      <w:r>
        <w:separator/>
      </w:r>
    </w:p>
  </w:footnote>
  <w:footnote w:type="continuationSeparator" w:id="0">
    <w:p w14:paraId="10BAD36A" w14:textId="77777777" w:rsidR="00336EBB" w:rsidRDefault="00336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DB20" w14:textId="77777777" w:rsidR="003B5C2D" w:rsidRDefault="003B5C2D" w:rsidP="003B5C2D">
    <w:pPr>
      <w:pStyle w:val="a4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0C2916F" wp14:editId="63522018">
          <wp:simplePos x="0" y="0"/>
          <wp:positionH relativeFrom="column">
            <wp:posOffset>1935480</wp:posOffset>
          </wp:positionH>
          <wp:positionV relativeFrom="paragraph">
            <wp:posOffset>-190500</wp:posOffset>
          </wp:positionV>
          <wp:extent cx="1337310" cy="1337310"/>
          <wp:effectExtent l="0" t="0" r="0" b="0"/>
          <wp:wrapSquare wrapText="bothSides"/>
          <wp:docPr id="1" name="תמונ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133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06476C" w14:textId="77777777" w:rsidR="003B5C2D" w:rsidRDefault="003B5C2D" w:rsidP="003B5C2D">
    <w:pPr>
      <w:pStyle w:val="a4"/>
      <w:rPr>
        <w:noProof/>
      </w:rPr>
    </w:pPr>
  </w:p>
  <w:p w14:paraId="20EECA2F" w14:textId="77777777" w:rsidR="003B5C2D" w:rsidRDefault="003B5C2D" w:rsidP="003B5C2D">
    <w:pPr>
      <w:pStyle w:val="a4"/>
      <w:rPr>
        <w:noProof/>
      </w:rPr>
    </w:pPr>
  </w:p>
  <w:p w14:paraId="03CF3FA6" w14:textId="77777777" w:rsidR="003B5C2D" w:rsidRDefault="003B5C2D" w:rsidP="003B5C2D">
    <w:pPr>
      <w:pStyle w:val="a4"/>
      <w:rPr>
        <w:noProof/>
      </w:rPr>
    </w:pPr>
  </w:p>
  <w:p w14:paraId="40C97D39" w14:textId="77777777" w:rsidR="003B5C2D" w:rsidRDefault="003B5C2D" w:rsidP="003B5C2D">
    <w:pPr>
      <w:pStyle w:val="a4"/>
      <w:rPr>
        <w:noProof/>
      </w:rPr>
    </w:pPr>
  </w:p>
  <w:p w14:paraId="0CD5DD36" w14:textId="77777777" w:rsidR="003B5C2D" w:rsidRPr="00624A86" w:rsidRDefault="003B5C2D" w:rsidP="003B5C2D">
    <w:pPr>
      <w:pStyle w:val="a4"/>
      <w:rPr>
        <w:rFonts w:asciiTheme="minorBidi" w:hAnsiTheme="minorBidi" w:cstheme="minorBidi"/>
        <w:color w:val="660033"/>
        <w:sz w:val="22"/>
        <w:szCs w:val="22"/>
        <w:rtl/>
      </w:rPr>
    </w:pPr>
    <w:r w:rsidRPr="00624A86">
      <w:rPr>
        <w:rFonts w:asciiTheme="minorBidi" w:hAnsiTheme="minorBidi" w:cstheme="minorBidi"/>
        <w:color w:val="660033"/>
        <w:sz w:val="22"/>
        <w:szCs w:val="22"/>
        <w:rtl/>
      </w:rPr>
      <w:t>ב"ה</w:t>
    </w:r>
  </w:p>
  <w:p w14:paraId="03940A82" w14:textId="77777777" w:rsidR="003B5C2D" w:rsidRDefault="003B5C2D" w:rsidP="003B5C2D">
    <w:pPr>
      <w:pStyle w:val="a4"/>
      <w:rPr>
        <w:rtl/>
      </w:rPr>
    </w:pPr>
  </w:p>
  <w:p w14:paraId="6163BEF1" w14:textId="77777777" w:rsidR="003B5C2D" w:rsidRDefault="003B5C2D" w:rsidP="003B5C2D">
    <w:pPr>
      <w:pStyle w:val="a4"/>
      <w:rPr>
        <w:rtl/>
      </w:rPr>
    </w:pPr>
  </w:p>
  <w:p w14:paraId="4AA119B6" w14:textId="77777777" w:rsidR="003B5C2D" w:rsidRDefault="003B5C2D" w:rsidP="003B5C2D">
    <w:pPr>
      <w:pStyle w:val="a4"/>
      <w:rPr>
        <w:rtl/>
      </w:rPr>
    </w:pPr>
  </w:p>
  <w:p w14:paraId="2164461E" w14:textId="77777777" w:rsidR="003B5C2D" w:rsidRPr="007E73B5" w:rsidRDefault="003B5C2D" w:rsidP="003B5C2D">
    <w:pPr>
      <w:pStyle w:val="a4"/>
      <w:jc w:val="center"/>
      <w:rPr>
        <w:b/>
        <w:bCs/>
        <w:color w:val="770F00"/>
        <w:rtl/>
      </w:rPr>
    </w:pPr>
  </w:p>
  <w:p w14:paraId="1EE2AF10" w14:textId="77777777" w:rsidR="006F164D" w:rsidRPr="003B5C2D" w:rsidRDefault="003B5C2D" w:rsidP="003B5C2D">
    <w:pPr>
      <w:spacing w:line="360" w:lineRule="auto"/>
      <w:jc w:val="center"/>
      <w:rPr>
        <w:rFonts w:cs="David"/>
        <w:sz w:val="22"/>
        <w:szCs w:val="22"/>
        <w:rtl/>
      </w:rPr>
    </w:pPr>
    <w:r w:rsidRPr="002A5059">
      <w:rPr>
        <w:rFonts w:cs="David" w:hint="cs"/>
        <w:sz w:val="22"/>
        <w:szCs w:val="22"/>
        <w:rtl/>
      </w:rPr>
      <w:t xml:space="preserve">                                         </w:t>
    </w:r>
    <w:r>
      <w:rPr>
        <w:rFonts w:cs="David" w:hint="cs"/>
        <w:sz w:val="22"/>
        <w:szCs w:val="22"/>
        <w:rtl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C88"/>
    <w:multiLevelType w:val="hybridMultilevel"/>
    <w:tmpl w:val="578E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592E"/>
    <w:multiLevelType w:val="hybridMultilevel"/>
    <w:tmpl w:val="4A6449E8"/>
    <w:lvl w:ilvl="0" w:tplc="9FAC25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6"/>
        <w:szCs w:val="2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0BF6"/>
    <w:multiLevelType w:val="hybridMultilevel"/>
    <w:tmpl w:val="AA26E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5BB9"/>
    <w:multiLevelType w:val="hybridMultilevel"/>
    <w:tmpl w:val="3E36F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030DF"/>
    <w:multiLevelType w:val="hybridMultilevel"/>
    <w:tmpl w:val="CBEA61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036E"/>
    <w:multiLevelType w:val="hybridMultilevel"/>
    <w:tmpl w:val="EDBCCB92"/>
    <w:lvl w:ilvl="0" w:tplc="12E647C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52D69"/>
    <w:multiLevelType w:val="hybridMultilevel"/>
    <w:tmpl w:val="04DCEEBC"/>
    <w:lvl w:ilvl="0" w:tplc="DB20DFD8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7C2F67"/>
    <w:multiLevelType w:val="hybridMultilevel"/>
    <w:tmpl w:val="5F1E85FA"/>
    <w:lvl w:ilvl="0" w:tplc="34808048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678D1"/>
    <w:multiLevelType w:val="hybridMultilevel"/>
    <w:tmpl w:val="A058C226"/>
    <w:lvl w:ilvl="0" w:tplc="C62AB97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103BD2"/>
    <w:multiLevelType w:val="hybridMultilevel"/>
    <w:tmpl w:val="4BAEA0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97E16"/>
    <w:multiLevelType w:val="hybridMultilevel"/>
    <w:tmpl w:val="842ABC8E"/>
    <w:lvl w:ilvl="0" w:tplc="B78C2BA4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05BD3"/>
    <w:multiLevelType w:val="hybridMultilevel"/>
    <w:tmpl w:val="1710002E"/>
    <w:lvl w:ilvl="0" w:tplc="46188848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82508"/>
    <w:multiLevelType w:val="hybridMultilevel"/>
    <w:tmpl w:val="8D7A1B68"/>
    <w:lvl w:ilvl="0" w:tplc="3626C4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34849"/>
    <w:multiLevelType w:val="hybridMultilevel"/>
    <w:tmpl w:val="CEEA6B46"/>
    <w:lvl w:ilvl="0" w:tplc="E632D3D6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2611F"/>
    <w:multiLevelType w:val="hybridMultilevel"/>
    <w:tmpl w:val="9EAA7404"/>
    <w:lvl w:ilvl="0" w:tplc="8D6CCA7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AA393A"/>
    <w:multiLevelType w:val="hybridMultilevel"/>
    <w:tmpl w:val="C71CF972"/>
    <w:lvl w:ilvl="0" w:tplc="9AFEAB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501F0"/>
    <w:multiLevelType w:val="hybridMultilevel"/>
    <w:tmpl w:val="2200CA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95A4E"/>
    <w:multiLevelType w:val="hybridMultilevel"/>
    <w:tmpl w:val="320450F2"/>
    <w:lvl w:ilvl="0" w:tplc="D34A3F3C">
      <w:start w:val="1"/>
      <w:numFmt w:val="hebrew1"/>
      <w:lvlText w:val="%1."/>
      <w:lvlJc w:val="left"/>
      <w:pPr>
        <w:ind w:left="785" w:hanging="360"/>
      </w:pPr>
      <w:rPr>
        <w:rFonts w:hint="default"/>
        <w:b w:val="0"/>
        <w:bCs w:val="0"/>
        <w:sz w:val="28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505" w:hanging="360"/>
      </w:pPr>
    </w:lvl>
    <w:lvl w:ilvl="2" w:tplc="2000001B" w:tentative="1">
      <w:start w:val="1"/>
      <w:numFmt w:val="lowerRoman"/>
      <w:lvlText w:val="%3."/>
      <w:lvlJc w:val="right"/>
      <w:pPr>
        <w:ind w:left="2225" w:hanging="180"/>
      </w:pPr>
    </w:lvl>
    <w:lvl w:ilvl="3" w:tplc="2000000F" w:tentative="1">
      <w:start w:val="1"/>
      <w:numFmt w:val="decimal"/>
      <w:lvlText w:val="%4."/>
      <w:lvlJc w:val="left"/>
      <w:pPr>
        <w:ind w:left="2945" w:hanging="360"/>
      </w:pPr>
    </w:lvl>
    <w:lvl w:ilvl="4" w:tplc="20000019" w:tentative="1">
      <w:start w:val="1"/>
      <w:numFmt w:val="lowerLetter"/>
      <w:lvlText w:val="%5."/>
      <w:lvlJc w:val="left"/>
      <w:pPr>
        <w:ind w:left="3665" w:hanging="360"/>
      </w:pPr>
    </w:lvl>
    <w:lvl w:ilvl="5" w:tplc="2000001B" w:tentative="1">
      <w:start w:val="1"/>
      <w:numFmt w:val="lowerRoman"/>
      <w:lvlText w:val="%6."/>
      <w:lvlJc w:val="right"/>
      <w:pPr>
        <w:ind w:left="4385" w:hanging="180"/>
      </w:pPr>
    </w:lvl>
    <w:lvl w:ilvl="6" w:tplc="2000000F" w:tentative="1">
      <w:start w:val="1"/>
      <w:numFmt w:val="decimal"/>
      <w:lvlText w:val="%7."/>
      <w:lvlJc w:val="left"/>
      <w:pPr>
        <w:ind w:left="5105" w:hanging="360"/>
      </w:pPr>
    </w:lvl>
    <w:lvl w:ilvl="7" w:tplc="20000019" w:tentative="1">
      <w:start w:val="1"/>
      <w:numFmt w:val="lowerLetter"/>
      <w:lvlText w:val="%8."/>
      <w:lvlJc w:val="left"/>
      <w:pPr>
        <w:ind w:left="5825" w:hanging="360"/>
      </w:pPr>
    </w:lvl>
    <w:lvl w:ilvl="8" w:tplc="200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22F63A6"/>
    <w:multiLevelType w:val="hybridMultilevel"/>
    <w:tmpl w:val="24706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59048">
    <w:abstractNumId w:val="9"/>
  </w:num>
  <w:num w:numId="2" w16cid:durableId="1242836722">
    <w:abstractNumId w:val="16"/>
  </w:num>
  <w:num w:numId="3" w16cid:durableId="1223254411">
    <w:abstractNumId w:val="3"/>
  </w:num>
  <w:num w:numId="4" w16cid:durableId="2130512419">
    <w:abstractNumId w:val="0"/>
  </w:num>
  <w:num w:numId="5" w16cid:durableId="1133324872">
    <w:abstractNumId w:val="2"/>
  </w:num>
  <w:num w:numId="6" w16cid:durableId="838621209">
    <w:abstractNumId w:val="5"/>
  </w:num>
  <w:num w:numId="7" w16cid:durableId="1970276674">
    <w:abstractNumId w:val="18"/>
  </w:num>
  <w:num w:numId="8" w16cid:durableId="1804619116">
    <w:abstractNumId w:val="4"/>
  </w:num>
  <w:num w:numId="9" w16cid:durableId="565074838">
    <w:abstractNumId w:val="1"/>
  </w:num>
  <w:num w:numId="10" w16cid:durableId="2027100170">
    <w:abstractNumId w:val="11"/>
  </w:num>
  <w:num w:numId="11" w16cid:durableId="1029600413">
    <w:abstractNumId w:val="6"/>
  </w:num>
  <w:num w:numId="12" w16cid:durableId="251086176">
    <w:abstractNumId w:val="14"/>
  </w:num>
  <w:num w:numId="13" w16cid:durableId="1181554636">
    <w:abstractNumId w:val="13"/>
  </w:num>
  <w:num w:numId="14" w16cid:durableId="1160804505">
    <w:abstractNumId w:val="8"/>
  </w:num>
  <w:num w:numId="15" w16cid:durableId="1412317505">
    <w:abstractNumId w:val="12"/>
  </w:num>
  <w:num w:numId="16" w16cid:durableId="70465268">
    <w:abstractNumId w:val="10"/>
  </w:num>
  <w:num w:numId="17" w16cid:durableId="1780756725">
    <w:abstractNumId w:val="7"/>
  </w:num>
  <w:num w:numId="18" w16cid:durableId="881093450">
    <w:abstractNumId w:val="17"/>
  </w:num>
  <w:num w:numId="19" w16cid:durableId="480395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4B"/>
    <w:rsid w:val="0002428E"/>
    <w:rsid w:val="000267E4"/>
    <w:rsid w:val="00037BC3"/>
    <w:rsid w:val="00044049"/>
    <w:rsid w:val="000632EC"/>
    <w:rsid w:val="00070AA7"/>
    <w:rsid w:val="00071C2D"/>
    <w:rsid w:val="0007506A"/>
    <w:rsid w:val="000E1A30"/>
    <w:rsid w:val="000F1985"/>
    <w:rsid w:val="000F4D5C"/>
    <w:rsid w:val="00133C11"/>
    <w:rsid w:val="00162F48"/>
    <w:rsid w:val="00164A6A"/>
    <w:rsid w:val="001678E2"/>
    <w:rsid w:val="00187B81"/>
    <w:rsid w:val="0019374D"/>
    <w:rsid w:val="001C02C6"/>
    <w:rsid w:val="001D51FA"/>
    <w:rsid w:val="001E783D"/>
    <w:rsid w:val="001F04CF"/>
    <w:rsid w:val="00205FA5"/>
    <w:rsid w:val="002124AF"/>
    <w:rsid w:val="00223C2F"/>
    <w:rsid w:val="002508E7"/>
    <w:rsid w:val="00272368"/>
    <w:rsid w:val="00275C20"/>
    <w:rsid w:val="002A5059"/>
    <w:rsid w:val="002B63C4"/>
    <w:rsid w:val="002C330F"/>
    <w:rsid w:val="002D04BD"/>
    <w:rsid w:val="002E7F42"/>
    <w:rsid w:val="002F27BF"/>
    <w:rsid w:val="003041E6"/>
    <w:rsid w:val="00311A70"/>
    <w:rsid w:val="00324913"/>
    <w:rsid w:val="00336EBB"/>
    <w:rsid w:val="00342D2F"/>
    <w:rsid w:val="00356B93"/>
    <w:rsid w:val="00395D07"/>
    <w:rsid w:val="003A1E36"/>
    <w:rsid w:val="003B5C2D"/>
    <w:rsid w:val="003C2BBE"/>
    <w:rsid w:val="003F20BE"/>
    <w:rsid w:val="00426F1E"/>
    <w:rsid w:val="00445C03"/>
    <w:rsid w:val="0046639C"/>
    <w:rsid w:val="004701B9"/>
    <w:rsid w:val="00481488"/>
    <w:rsid w:val="0048210B"/>
    <w:rsid w:val="0048224A"/>
    <w:rsid w:val="004A2980"/>
    <w:rsid w:val="004F5E18"/>
    <w:rsid w:val="00500B89"/>
    <w:rsid w:val="00501E6C"/>
    <w:rsid w:val="00563605"/>
    <w:rsid w:val="0056680C"/>
    <w:rsid w:val="00581309"/>
    <w:rsid w:val="005A25A1"/>
    <w:rsid w:val="005D620A"/>
    <w:rsid w:val="005E621B"/>
    <w:rsid w:val="00621A86"/>
    <w:rsid w:val="00624A86"/>
    <w:rsid w:val="00631AB0"/>
    <w:rsid w:val="00632E9B"/>
    <w:rsid w:val="00634B6F"/>
    <w:rsid w:val="0064321B"/>
    <w:rsid w:val="00666BDA"/>
    <w:rsid w:val="00671C57"/>
    <w:rsid w:val="00677F1E"/>
    <w:rsid w:val="00681830"/>
    <w:rsid w:val="006A2B15"/>
    <w:rsid w:val="006F164D"/>
    <w:rsid w:val="007124FA"/>
    <w:rsid w:val="00725680"/>
    <w:rsid w:val="007260B3"/>
    <w:rsid w:val="00745776"/>
    <w:rsid w:val="007576B4"/>
    <w:rsid w:val="007826D9"/>
    <w:rsid w:val="007B014E"/>
    <w:rsid w:val="007C4049"/>
    <w:rsid w:val="007D2A61"/>
    <w:rsid w:val="007E254F"/>
    <w:rsid w:val="007E73B5"/>
    <w:rsid w:val="007F0DAF"/>
    <w:rsid w:val="007F29A8"/>
    <w:rsid w:val="007F685C"/>
    <w:rsid w:val="008157E7"/>
    <w:rsid w:val="00846BEC"/>
    <w:rsid w:val="00852ED8"/>
    <w:rsid w:val="00875526"/>
    <w:rsid w:val="008833B0"/>
    <w:rsid w:val="008A02FB"/>
    <w:rsid w:val="008A2A8D"/>
    <w:rsid w:val="008E6A98"/>
    <w:rsid w:val="008F0B46"/>
    <w:rsid w:val="008F1DB2"/>
    <w:rsid w:val="009417F6"/>
    <w:rsid w:val="009503B5"/>
    <w:rsid w:val="00951869"/>
    <w:rsid w:val="009A5F60"/>
    <w:rsid w:val="009B2165"/>
    <w:rsid w:val="009B2555"/>
    <w:rsid w:val="009B5C54"/>
    <w:rsid w:val="009D1994"/>
    <w:rsid w:val="00A26E35"/>
    <w:rsid w:val="00A50B1A"/>
    <w:rsid w:val="00A63B9E"/>
    <w:rsid w:val="00A75A84"/>
    <w:rsid w:val="00A9397D"/>
    <w:rsid w:val="00AA0710"/>
    <w:rsid w:val="00AA3173"/>
    <w:rsid w:val="00B03E29"/>
    <w:rsid w:val="00B252D0"/>
    <w:rsid w:val="00B2720B"/>
    <w:rsid w:val="00B31EE8"/>
    <w:rsid w:val="00B34625"/>
    <w:rsid w:val="00B61379"/>
    <w:rsid w:val="00B61A3C"/>
    <w:rsid w:val="00B62F79"/>
    <w:rsid w:val="00B70575"/>
    <w:rsid w:val="00BC7130"/>
    <w:rsid w:val="00BD49BA"/>
    <w:rsid w:val="00BE1884"/>
    <w:rsid w:val="00BE5C94"/>
    <w:rsid w:val="00C11C57"/>
    <w:rsid w:val="00C15285"/>
    <w:rsid w:val="00C21FF5"/>
    <w:rsid w:val="00C264BC"/>
    <w:rsid w:val="00C26C0C"/>
    <w:rsid w:val="00C61DDA"/>
    <w:rsid w:val="00C65741"/>
    <w:rsid w:val="00C82F0F"/>
    <w:rsid w:val="00C83655"/>
    <w:rsid w:val="00CA0D58"/>
    <w:rsid w:val="00CC0C85"/>
    <w:rsid w:val="00D25273"/>
    <w:rsid w:val="00D3512C"/>
    <w:rsid w:val="00D552EA"/>
    <w:rsid w:val="00D556AF"/>
    <w:rsid w:val="00D63D29"/>
    <w:rsid w:val="00D72B75"/>
    <w:rsid w:val="00D77571"/>
    <w:rsid w:val="00D858BA"/>
    <w:rsid w:val="00D93826"/>
    <w:rsid w:val="00D97C0F"/>
    <w:rsid w:val="00DB2F68"/>
    <w:rsid w:val="00DB4453"/>
    <w:rsid w:val="00E1072A"/>
    <w:rsid w:val="00E27030"/>
    <w:rsid w:val="00E31DCE"/>
    <w:rsid w:val="00E36922"/>
    <w:rsid w:val="00E540C2"/>
    <w:rsid w:val="00E56400"/>
    <w:rsid w:val="00E6266F"/>
    <w:rsid w:val="00E74660"/>
    <w:rsid w:val="00E75398"/>
    <w:rsid w:val="00EB194B"/>
    <w:rsid w:val="00EB4D4C"/>
    <w:rsid w:val="00EC370F"/>
    <w:rsid w:val="00F03923"/>
    <w:rsid w:val="00F10EF5"/>
    <w:rsid w:val="00F21F04"/>
    <w:rsid w:val="00F26E75"/>
    <w:rsid w:val="00F416F7"/>
    <w:rsid w:val="00F41D5F"/>
    <w:rsid w:val="00F63416"/>
    <w:rsid w:val="00F721CA"/>
    <w:rsid w:val="00F7275C"/>
    <w:rsid w:val="00F96E21"/>
    <w:rsid w:val="00FA2C95"/>
    <w:rsid w:val="00FA31EB"/>
    <w:rsid w:val="00FB60D0"/>
    <w:rsid w:val="00FF3B53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D4936"/>
  <w15:docId w15:val="{0EC9061C-E237-4DF8-A654-21D93793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cs="Narkisim"/>
      <w:b/>
      <w:bCs/>
      <w:szCs w:val="36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Narkisim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3A1E36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3A1E36"/>
    <w:pPr>
      <w:tabs>
        <w:tab w:val="center" w:pos="4153"/>
        <w:tab w:val="right" w:pos="8306"/>
      </w:tabs>
    </w:pPr>
  </w:style>
  <w:style w:type="character" w:styleId="Hyperlink">
    <w:name w:val="Hyperlink"/>
    <w:rsid w:val="009B2165"/>
    <w:rPr>
      <w:color w:val="0000FF"/>
      <w:u w:val="single"/>
    </w:rPr>
  </w:style>
  <w:style w:type="paragraph" w:styleId="a7">
    <w:name w:val="Balloon Text"/>
    <w:basedOn w:val="a"/>
    <w:link w:val="a8"/>
    <w:rsid w:val="004A2980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4A29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27030"/>
    <w:pPr>
      <w:ind w:left="720"/>
      <w:contextualSpacing/>
    </w:pPr>
  </w:style>
  <w:style w:type="character" w:customStyle="1" w:styleId="a5">
    <w:name w:val="כותרת עליונה תו"/>
    <w:basedOn w:val="a0"/>
    <w:link w:val="a4"/>
    <w:uiPriority w:val="99"/>
    <w:rsid w:val="003B5C2D"/>
  </w:style>
  <w:style w:type="character" w:styleId="aa">
    <w:name w:val="Unresolved Mention"/>
    <w:basedOn w:val="a0"/>
    <w:uiPriority w:val="99"/>
    <w:semiHidden/>
    <w:unhideWhenUsed/>
    <w:rsid w:val="00D55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atya@ma-soreq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reqdc01\global\templates\&#1500;&#1493;&#1490;&#1493;%20&#1502;&#1493;&#1506;&#1510;&#1492;%20&#1499;&#1500;&#1500;&#1497;%20&#1495;&#1491;&#151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1D38-13CE-4269-AB06-696EFD14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מועצה כללי חדש.dotx</Template>
  <TotalTime>81</TotalTime>
  <Pages>3</Pages>
  <Words>334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פרסום מכרז מזכירת האגף המוניציפלי</vt:lpstr>
    </vt:vector>
  </TitlesOfParts>
  <Company>Microsoft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פרסום מכרז מזכירת האגף המוניציפלי</dc:title>
  <dc:subject>כח אדם</dc:subject>
  <dc:creator>ורד פלד</dc:creator>
  <cp:keywords>רינתיה וייל</cp:keywords>
  <dc:description/>
  <cp:lastModifiedBy>רינתיה וייל</cp:lastModifiedBy>
  <cp:revision>13</cp:revision>
  <cp:lastPrinted>2025-07-13T09:12:00Z</cp:lastPrinted>
  <dcterms:created xsi:type="dcterms:W3CDTF">2025-07-13T08:35:00Z</dcterms:created>
  <dcterms:modified xsi:type="dcterms:W3CDTF">2025-07-13T10:13:00Z</dcterms:modified>
</cp:coreProperties>
</file>