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B13F" w14:textId="6529ABAD" w:rsidR="006F164D" w:rsidRPr="000267E4" w:rsidRDefault="006F164D" w:rsidP="006F164D">
      <w:pPr>
        <w:bidi w:val="0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 MMMM, yyyy" \h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355762">
        <w:rPr>
          <w:rFonts w:asciiTheme="minorBidi" w:hAnsiTheme="minorBidi" w:cstheme="minorBidi"/>
          <w:noProof/>
          <w:sz w:val="22"/>
          <w:szCs w:val="22"/>
          <w:rtl/>
        </w:rPr>
        <w:t>‏א' אלול, תשפ"ה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6D47A19D" w14:textId="4B0080B3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"dd MMMM yyyy"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355762">
        <w:rPr>
          <w:rFonts w:asciiTheme="minorBidi" w:hAnsiTheme="minorBidi" w:cstheme="minorBidi"/>
          <w:noProof/>
          <w:sz w:val="22"/>
          <w:szCs w:val="22"/>
          <w:rtl/>
        </w:rPr>
        <w:t>‏25 אוגוסט 2025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700FFB2B" w14:textId="1E548EB4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t xml:space="preserve">סימוכין - 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FILENAME 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355762">
        <w:rPr>
          <w:rFonts w:asciiTheme="minorBidi" w:hAnsiTheme="minorBidi" w:cstheme="minorBidi"/>
          <w:noProof/>
          <w:sz w:val="22"/>
          <w:szCs w:val="22"/>
          <w:rtl/>
        </w:rPr>
        <w:t>303644.</w:t>
      </w:r>
      <w:r w:rsidR="00355762">
        <w:rPr>
          <w:rFonts w:asciiTheme="minorBidi" w:hAnsiTheme="minorBidi" w:cstheme="minorBidi"/>
          <w:noProof/>
          <w:sz w:val="22"/>
          <w:szCs w:val="22"/>
        </w:rPr>
        <w:t>docx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302399A2" w14:textId="77777777" w:rsidR="006F164D" w:rsidRPr="000267E4" w:rsidRDefault="006F164D" w:rsidP="006F164D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14:paraId="5F9808D0" w14:textId="77777777" w:rsidR="00355762" w:rsidRPr="0035211A" w:rsidRDefault="00355762" w:rsidP="00355762">
      <w:pPr>
        <w:ind w:left="70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bookmarkStart w:id="0" w:name="_Hlk162951269"/>
      <w:r w:rsidRPr="0035211A">
        <w:rPr>
          <w:rFonts w:asciiTheme="minorHAnsi" w:hAnsiTheme="minorHAnsi" w:cstheme="minorHAnsi"/>
          <w:b/>
          <w:bCs/>
          <w:sz w:val="40"/>
          <w:szCs w:val="40"/>
          <w:rtl/>
        </w:rPr>
        <w:t>למועצה האזורית נחל שורק</w:t>
      </w:r>
      <w:r>
        <w:rPr>
          <w:rFonts w:asciiTheme="minorHAnsi" w:hAnsiTheme="minorHAnsi" w:cstheme="minorHAnsi" w:hint="cs"/>
          <w:b/>
          <w:bCs/>
          <w:sz w:val="40"/>
          <w:szCs w:val="40"/>
          <w:rtl/>
        </w:rPr>
        <w:t xml:space="preserve"> דרושים:</w:t>
      </w:r>
    </w:p>
    <w:p w14:paraId="66970C1F" w14:textId="77777777" w:rsidR="00355762" w:rsidRPr="0035211A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4BB8E511" w14:textId="77777777" w:rsidR="00355762" w:rsidRPr="0035211A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  <w:rtl/>
        </w:rPr>
      </w:pPr>
    </w:p>
    <w:p w14:paraId="0F3894EC" w14:textId="77777777" w:rsidR="00355762" w:rsidRPr="0035211A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>
        <w:rPr>
          <w:rFonts w:asciiTheme="minorHAnsi" w:hAnsiTheme="minorHAnsi" w:cstheme="minorHAnsi" w:hint="cs"/>
          <w:b/>
          <w:bCs/>
          <w:sz w:val="48"/>
          <w:szCs w:val="48"/>
          <w:u w:val="single"/>
          <w:rtl/>
        </w:rPr>
        <w:t xml:space="preserve">נהגי אוטובוס </w:t>
      </w:r>
    </w:p>
    <w:p w14:paraId="08B5C9C0" w14:textId="77777777" w:rsidR="00355762" w:rsidRPr="0035211A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sz w:val="10"/>
          <w:szCs w:val="10"/>
          <w:rtl/>
        </w:rPr>
      </w:pPr>
    </w:p>
    <w:p w14:paraId="41097E13" w14:textId="77777777" w:rsidR="00355762" w:rsidRPr="0035211A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sz w:val="28"/>
          <w:szCs w:val="28"/>
        </w:rPr>
      </w:pPr>
      <w:r w:rsidRPr="0035211A">
        <w:rPr>
          <w:rFonts w:asciiTheme="minorHAnsi" w:hAnsiTheme="minorHAnsi" w:cstheme="minorHAnsi"/>
          <w:sz w:val="28"/>
          <w:szCs w:val="28"/>
          <w:rtl/>
        </w:rPr>
        <w:t xml:space="preserve">מכרז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פנימי / חיצוני  </w:t>
      </w:r>
    </w:p>
    <w:p w14:paraId="24368901" w14:textId="77777777" w:rsidR="00355762" w:rsidRPr="0035211A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35211A">
        <w:rPr>
          <w:rFonts w:asciiTheme="minorHAnsi" w:hAnsiTheme="minorHAnsi" w:cstheme="minorHAnsi"/>
          <w:sz w:val="28"/>
          <w:szCs w:val="28"/>
          <w:rtl/>
        </w:rPr>
        <w:t xml:space="preserve">היקף המשרה: </w:t>
      </w:r>
      <w:r>
        <w:rPr>
          <w:rFonts w:asciiTheme="minorHAnsi" w:hAnsiTheme="minorHAnsi" w:cstheme="minorHAnsi" w:hint="cs"/>
          <w:sz w:val="28"/>
          <w:szCs w:val="28"/>
          <w:rtl/>
        </w:rPr>
        <w:t>50%-100%</w:t>
      </w:r>
    </w:p>
    <w:p w14:paraId="5B32A6A1" w14:textId="0DA70313" w:rsidR="00355762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35211A">
        <w:rPr>
          <w:rFonts w:asciiTheme="minorHAnsi" w:hAnsiTheme="minorHAnsi" w:cstheme="minorHAnsi"/>
          <w:sz w:val="28"/>
          <w:szCs w:val="28"/>
          <w:rtl/>
        </w:rPr>
        <w:t>מס' מכרז: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8/25</w:t>
      </w:r>
    </w:p>
    <w:p w14:paraId="51DC0350" w14:textId="77777777" w:rsidR="00355762" w:rsidRDefault="00355762" w:rsidP="00355762">
      <w:pPr>
        <w:spacing w:line="276" w:lineRule="auto"/>
        <w:ind w:left="708"/>
        <w:jc w:val="center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תחילת עבודה - </w:t>
      </w: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מיידי</w:t>
      </w:r>
      <w:proofErr w:type="spellEnd"/>
    </w:p>
    <w:p w14:paraId="0077E2E4" w14:textId="77777777" w:rsidR="00355762" w:rsidRPr="0035211A" w:rsidRDefault="00355762" w:rsidP="00355762">
      <w:pPr>
        <w:spacing w:after="200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35211A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תיאור  התפקיד:</w:t>
      </w:r>
    </w:p>
    <w:p w14:paraId="1247FB9B" w14:textId="77777777" w:rsidR="00355762" w:rsidRDefault="00355762" w:rsidP="00355762">
      <w:pPr>
        <w:pStyle w:val="a9"/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נהיגה באוטובוס השייך לרשות המקומית או משמש אותה, והפעלתו לצורך הסעת תלמידים או הסעת נוסעים אחרים, בהתאם לצרכי הרשות המקומית.</w:t>
      </w:r>
    </w:p>
    <w:p w14:paraId="6E8C1451" w14:textId="77777777" w:rsidR="00355762" w:rsidRPr="004045EC" w:rsidRDefault="00355762" w:rsidP="00355762">
      <w:pPr>
        <w:spacing w:after="200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4045EC">
        <w:rPr>
          <w:rFonts w:asciiTheme="minorHAnsi" w:hAnsiTheme="minorHAnsi" w:cstheme="minorHAnsi" w:hint="cs"/>
          <w:sz w:val="24"/>
          <w:szCs w:val="24"/>
          <w:u w:val="single"/>
          <w:rtl/>
        </w:rPr>
        <w:t>עיקרי התפקיד:</w:t>
      </w:r>
    </w:p>
    <w:p w14:paraId="0EF456CF" w14:textId="77777777" w:rsidR="00355762" w:rsidRDefault="00355762" w:rsidP="00355762">
      <w:pPr>
        <w:pStyle w:val="a9"/>
        <w:numPr>
          <w:ilvl w:val="0"/>
          <w:numId w:val="6"/>
        </w:num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הסעת נוסעים באוטובוס, בהתאם לצרכי הרשות המקומית</w:t>
      </w:r>
    </w:p>
    <w:p w14:paraId="4EB30A4E" w14:textId="77777777" w:rsidR="00355762" w:rsidRDefault="00355762" w:rsidP="00355762">
      <w:pPr>
        <w:pStyle w:val="a9"/>
        <w:numPr>
          <w:ilvl w:val="0"/>
          <w:numId w:val="6"/>
        </w:num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הסעת תלמידים למסגרות חינוכיות ולפעילויות מטעם המסגרות החינוכיות </w:t>
      </w:r>
    </w:p>
    <w:p w14:paraId="459F3AA3" w14:textId="77777777" w:rsidR="00355762" w:rsidRPr="004045EC" w:rsidRDefault="00355762" w:rsidP="00355762">
      <w:pPr>
        <w:pStyle w:val="a9"/>
        <w:numPr>
          <w:ilvl w:val="0"/>
          <w:numId w:val="6"/>
        </w:num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טיפול בבטיחות ובתקינות האוטובוס </w:t>
      </w:r>
    </w:p>
    <w:p w14:paraId="08995310" w14:textId="77777777" w:rsidR="00355762" w:rsidRPr="0014771D" w:rsidRDefault="00355762" w:rsidP="00355762">
      <w:pPr>
        <w:pStyle w:val="a9"/>
        <w:spacing w:after="200"/>
        <w:rPr>
          <w:rFonts w:asciiTheme="minorHAnsi" w:hAnsiTheme="minorHAnsi" w:cstheme="minorHAnsi"/>
          <w:sz w:val="24"/>
          <w:szCs w:val="24"/>
          <w:rtl/>
        </w:rPr>
      </w:pPr>
    </w:p>
    <w:p w14:paraId="7D144A1A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35211A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תנאי סף</w:t>
      </w:r>
      <w:r w:rsidRPr="0035211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: </w:t>
      </w:r>
    </w:p>
    <w:p w14:paraId="0E6BB79E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556FD8BA" w14:textId="77777777" w:rsidR="00355762" w:rsidRDefault="00355762" w:rsidP="00355762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12 שנות לימוד או בגרות מלאה </w:t>
      </w:r>
    </w:p>
    <w:p w14:paraId="3EDA377B" w14:textId="77777777" w:rsidR="00355762" w:rsidRDefault="00355762" w:rsidP="00355762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קורס לנהגי רכב ציבורי של משרד התחבורה </w:t>
      </w:r>
    </w:p>
    <w:p w14:paraId="548F3057" w14:textId="77777777" w:rsidR="00355762" w:rsidRDefault="00355762" w:rsidP="00355762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השתלמות להסעת תלמידים, בהתאם לתקנה 84 לתקנות התעבורה</w:t>
      </w:r>
    </w:p>
    <w:p w14:paraId="143E5E76" w14:textId="77777777" w:rsidR="00355762" w:rsidRPr="0035211A" w:rsidRDefault="00355762" w:rsidP="00355762">
      <w:pPr>
        <w:pStyle w:val="a9"/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</w:p>
    <w:p w14:paraId="37BA9B13" w14:textId="77777777" w:rsidR="00355762" w:rsidRPr="004045EC" w:rsidRDefault="00355762" w:rsidP="0035576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045EC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דרישות ניסיון:</w:t>
      </w:r>
    </w:p>
    <w:p w14:paraId="0CDC0950" w14:textId="77777777" w:rsidR="00355762" w:rsidRPr="0035211A" w:rsidRDefault="00355762" w:rsidP="00355762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ניסיון מקצועי של שנתיים לפחות בעבודה כנהג אוטובוס </w:t>
      </w:r>
    </w:p>
    <w:p w14:paraId="705DFAA1" w14:textId="77777777" w:rsidR="00355762" w:rsidRPr="0035211A" w:rsidRDefault="00355762" w:rsidP="00355762">
      <w:pPr>
        <w:pStyle w:val="a9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64F802" w14:textId="77777777" w:rsidR="00355762" w:rsidRPr="004045EC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045EC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דרישות נוספות</w:t>
      </w:r>
      <w:r w:rsidRPr="004045EC">
        <w:rPr>
          <w:rFonts w:asciiTheme="minorHAnsi" w:hAnsiTheme="minorHAnsi" w:cstheme="minorHAnsi"/>
          <w:sz w:val="24"/>
          <w:szCs w:val="24"/>
          <w:u w:val="single"/>
          <w:rtl/>
        </w:rPr>
        <w:t>:</w:t>
      </w:r>
    </w:p>
    <w:p w14:paraId="1C8B58F1" w14:textId="77777777" w:rsidR="00355762" w:rsidRDefault="00355762" w:rsidP="00355762">
      <w:pPr>
        <w:pStyle w:val="a9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211A">
        <w:rPr>
          <w:rFonts w:asciiTheme="minorHAnsi" w:hAnsiTheme="minorHAnsi" w:cstheme="minorHAnsi"/>
          <w:b/>
          <w:bCs/>
          <w:sz w:val="24"/>
          <w:szCs w:val="24"/>
          <w:rtl/>
        </w:rPr>
        <w:t>יישומי מחשב</w:t>
      </w:r>
      <w:r w:rsidRPr="0035211A">
        <w:rPr>
          <w:rFonts w:asciiTheme="minorHAnsi" w:hAnsiTheme="minorHAnsi" w:cstheme="minorHAnsi"/>
          <w:sz w:val="24"/>
          <w:szCs w:val="24"/>
          <w:rtl/>
        </w:rPr>
        <w:t>- שליטה ביישומי ה</w:t>
      </w:r>
      <w:r w:rsidRPr="0035211A">
        <w:rPr>
          <w:rFonts w:asciiTheme="minorHAnsi" w:hAnsiTheme="minorHAnsi" w:cstheme="minorHAnsi"/>
          <w:sz w:val="24"/>
          <w:szCs w:val="24"/>
        </w:rPr>
        <w:t>office</w:t>
      </w:r>
    </w:p>
    <w:p w14:paraId="28DFE4D4" w14:textId="77777777" w:rsidR="00355762" w:rsidRDefault="00355762" w:rsidP="00355762">
      <w:pPr>
        <w:pStyle w:val="a9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שפות </w:t>
      </w:r>
      <w:r>
        <w:rPr>
          <w:rFonts w:asciiTheme="minorHAnsi" w:hAnsiTheme="minorHAnsi" w:cstheme="minorHAnsi"/>
          <w:sz w:val="24"/>
          <w:szCs w:val="24"/>
          <w:rtl/>
        </w:rPr>
        <w:t>–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עברית ברמה גבוהה</w:t>
      </w:r>
    </w:p>
    <w:p w14:paraId="305A533C" w14:textId="77777777" w:rsidR="00355762" w:rsidRPr="0035211A" w:rsidRDefault="00355762" w:rsidP="00355762">
      <w:pPr>
        <w:pStyle w:val="a9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היעדר הרשעה בעבירת מין </w:t>
      </w:r>
      <w:r>
        <w:rPr>
          <w:rFonts w:asciiTheme="minorHAnsi" w:hAnsiTheme="minorHAnsi" w:cstheme="minorHAnsi"/>
          <w:sz w:val="24"/>
          <w:szCs w:val="24"/>
          <w:rtl/>
        </w:rPr>
        <w:t>–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בהתאם לחוק למניעת העסקה של עברייני מין במוסדות </w:t>
      </w:r>
      <w:proofErr w:type="spellStart"/>
      <w:r>
        <w:rPr>
          <w:rFonts w:asciiTheme="minorHAnsi" w:hAnsiTheme="minorHAnsi" w:cstheme="minorHAnsi" w:hint="cs"/>
          <w:sz w:val="24"/>
          <w:szCs w:val="24"/>
          <w:rtl/>
        </w:rPr>
        <w:t>מסויימים</w:t>
      </w:r>
      <w:proofErr w:type="spellEnd"/>
      <w:r>
        <w:rPr>
          <w:rFonts w:asciiTheme="minorHAnsi" w:hAnsiTheme="minorHAnsi" w:cstheme="minorHAnsi" w:hint="cs"/>
          <w:sz w:val="24"/>
          <w:szCs w:val="24"/>
          <w:rtl/>
        </w:rPr>
        <w:t xml:space="preserve"> תשס"א - 2001</w:t>
      </w:r>
    </w:p>
    <w:p w14:paraId="143803CF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F6DBF7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211A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מאפייני העשייה הייחודיים בתפקיד</w:t>
      </w:r>
      <w:r w:rsidRPr="0035211A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70615C4F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14:paraId="621F2AC6" w14:textId="77777777" w:rsidR="00355762" w:rsidRDefault="00355762" w:rsidP="00355762">
      <w:pPr>
        <w:pStyle w:val="a9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 w:hint="cs"/>
          <w:sz w:val="24"/>
          <w:szCs w:val="24"/>
          <w:rtl/>
        </w:rPr>
        <w:t>שירותיות</w:t>
      </w:r>
      <w:proofErr w:type="spellEnd"/>
      <w:r>
        <w:rPr>
          <w:rFonts w:asciiTheme="minorHAnsi" w:hAnsiTheme="minorHAnsi" w:cstheme="minorHAnsi" w:hint="cs"/>
          <w:sz w:val="24"/>
          <w:szCs w:val="24"/>
          <w:rtl/>
        </w:rPr>
        <w:t xml:space="preserve"> בעבודה מול קהל ועם ילדים בפרט </w:t>
      </w:r>
    </w:p>
    <w:p w14:paraId="60B8D34E" w14:textId="77777777" w:rsidR="00355762" w:rsidRDefault="00355762" w:rsidP="00355762">
      <w:pPr>
        <w:pStyle w:val="a9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ייצוגיות </w:t>
      </w:r>
    </w:p>
    <w:p w14:paraId="2D8F4E53" w14:textId="77777777" w:rsidR="00355762" w:rsidRDefault="00355762" w:rsidP="00355762">
      <w:pPr>
        <w:pStyle w:val="a9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אחריות לחיי אדם</w:t>
      </w:r>
    </w:p>
    <w:p w14:paraId="6DBC8AB6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Hlk162945962"/>
    </w:p>
    <w:p w14:paraId="752249AC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כפיפות : </w:t>
      </w: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14:paraId="3F713881" w14:textId="77777777" w:rsidR="00355762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מנהל הסעות ברשות </w:t>
      </w:r>
    </w:p>
    <w:p w14:paraId="759191CA" w14:textId="77777777" w:rsidR="00355762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מונחה מקצועית ע"י קצין בטיחות בתעבורה </w:t>
      </w:r>
    </w:p>
    <w:p w14:paraId="6C92E5EB" w14:textId="77777777" w:rsidR="00355762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5A8B6C2B" w14:textId="77777777" w:rsidR="00355762" w:rsidRPr="0035211A" w:rsidRDefault="00355762" w:rsidP="00355762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31C19AF1" w14:textId="77777777" w:rsidR="00355762" w:rsidRPr="0035211A" w:rsidRDefault="00355762" w:rsidP="00355762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מועמדים העונים לדרישות הנ"ל בלבד, יגישו את מועמדותם, בצירוף  </w:t>
      </w:r>
    </w:p>
    <w:p w14:paraId="6B61E9E9" w14:textId="77777777" w:rsidR="00355762" w:rsidRPr="0035211A" w:rsidRDefault="00355762" w:rsidP="00355762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קורות חיים, תעודות השכלה והמלצות במייל:  </w:t>
      </w:r>
      <w:hyperlink r:id="rId8" w:history="1">
        <w:r w:rsidRPr="00D6329B">
          <w:rPr>
            <w:rStyle w:val="Hyperlink"/>
            <w:rFonts w:asciiTheme="minorHAnsi" w:hAnsiTheme="minorHAnsi" w:cstheme="minorHAnsi"/>
            <w:sz w:val="24"/>
            <w:szCs w:val="24"/>
          </w:rPr>
          <w:t>rinatya@ma-soreq.org.il</w:t>
        </w:r>
      </w:hyperlink>
    </w:p>
    <w:p w14:paraId="26579219" w14:textId="77777777" w:rsidR="00355762" w:rsidRPr="0035211A" w:rsidRDefault="00355762" w:rsidP="00355762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  <w:rtl/>
        </w:rPr>
      </w:pPr>
    </w:p>
    <w:p w14:paraId="088C85B4" w14:textId="08866A4D" w:rsidR="00355762" w:rsidRPr="0035211A" w:rsidRDefault="00355762" w:rsidP="00355762">
      <w:pPr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ab/>
        <w:t xml:space="preserve"> מועד אחרון להגשה: </w:t>
      </w:r>
      <w:r>
        <w:rPr>
          <w:rFonts w:asciiTheme="minorHAnsi" w:hAnsiTheme="minorHAnsi" w:cstheme="minorHAnsi" w:hint="cs"/>
          <w:sz w:val="24"/>
          <w:szCs w:val="24"/>
          <w:rtl/>
        </w:rPr>
        <w:t>4.9.25</w:t>
      </w:r>
    </w:p>
    <w:p w14:paraId="11F1FBD9" w14:textId="77777777" w:rsidR="00355762" w:rsidRPr="0035211A" w:rsidRDefault="00355762" w:rsidP="00355762">
      <w:pPr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             </w:t>
      </w:r>
    </w:p>
    <w:p w14:paraId="0B5762D1" w14:textId="77777777" w:rsidR="00355762" w:rsidRPr="0035211A" w:rsidRDefault="00355762" w:rsidP="00355762">
      <w:pPr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             רק פניות מתאימות תענינה. </w:t>
      </w:r>
    </w:p>
    <w:p w14:paraId="32769B22" w14:textId="77777777" w:rsidR="00355762" w:rsidRPr="0035211A" w:rsidRDefault="00355762" w:rsidP="00355762">
      <w:pPr>
        <w:rPr>
          <w:rFonts w:asciiTheme="minorHAnsi" w:hAnsiTheme="minorHAnsi" w:cstheme="minorHAnsi"/>
          <w:sz w:val="24"/>
          <w:szCs w:val="24"/>
          <w:rtl/>
        </w:rPr>
      </w:pPr>
    </w:p>
    <w:p w14:paraId="0B2A2B77" w14:textId="77777777" w:rsidR="00355762" w:rsidRPr="0035211A" w:rsidRDefault="00355762" w:rsidP="00355762">
      <w:pPr>
        <w:rPr>
          <w:rFonts w:asciiTheme="minorHAnsi" w:hAnsiTheme="minorHAnsi" w:cstheme="minorHAnsi"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             למתאימים יתכנו מבדקים חיצוניים.</w:t>
      </w:r>
    </w:p>
    <w:p w14:paraId="6BD22BFA" w14:textId="77777777" w:rsidR="00355762" w:rsidRPr="0035211A" w:rsidRDefault="00355762" w:rsidP="00355762">
      <w:pPr>
        <w:rPr>
          <w:rFonts w:asciiTheme="minorHAnsi" w:hAnsiTheme="minorHAnsi" w:cstheme="minorHAnsi"/>
          <w:sz w:val="24"/>
          <w:szCs w:val="24"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             </w:t>
      </w:r>
    </w:p>
    <w:p w14:paraId="78EDF50D" w14:textId="77777777" w:rsidR="00355762" w:rsidRPr="0035211A" w:rsidRDefault="00355762" w:rsidP="00355762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 xml:space="preserve">              </w:t>
      </w:r>
      <w:r w:rsidRPr="0035211A">
        <w:rPr>
          <w:rFonts w:asciiTheme="minorHAnsi" w:hAnsiTheme="minorHAnsi" w:cstheme="minorHAnsi"/>
          <w:b/>
          <w:bCs/>
          <w:sz w:val="24"/>
          <w:szCs w:val="24"/>
          <w:rtl/>
        </w:rPr>
        <w:t>עדיפות למועמדים בעלי מוגבלויות העומדים בתנאי הסף</w:t>
      </w:r>
    </w:p>
    <w:p w14:paraId="5BDEEED4" w14:textId="77777777" w:rsidR="00355762" w:rsidRPr="0035211A" w:rsidRDefault="00355762" w:rsidP="00355762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127D25A4" w14:textId="77777777" w:rsidR="00355762" w:rsidRPr="00585EAE" w:rsidRDefault="00355762" w:rsidP="00355762">
      <w:pPr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35211A">
        <w:rPr>
          <w:rFonts w:asciiTheme="minorHAnsi" w:hAnsiTheme="minorHAnsi" w:cstheme="minorHAnsi"/>
          <w:sz w:val="24"/>
          <w:szCs w:val="24"/>
          <w:rtl/>
        </w:rPr>
        <w:tab/>
        <w:t xml:space="preserve"> </w:t>
      </w:r>
      <w:r w:rsidRPr="0035211A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המודעה מיועדת לנשים וגברים כאח</w:t>
      </w:r>
      <w:r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ד</w:t>
      </w:r>
    </w:p>
    <w:bookmarkEnd w:id="1"/>
    <w:p w14:paraId="6619CA42" w14:textId="77777777" w:rsidR="00355762" w:rsidRPr="00CF2FFB" w:rsidRDefault="00355762" w:rsidP="00355762">
      <w:pPr>
        <w:tabs>
          <w:tab w:val="left" w:pos="6078"/>
        </w:tabs>
        <w:rPr>
          <w:rFonts w:asciiTheme="minorHAnsi" w:hAnsiTheme="minorHAnsi" w:cstheme="minorHAnsi"/>
          <w:sz w:val="22"/>
          <w:szCs w:val="22"/>
          <w:rtl/>
        </w:rPr>
      </w:pPr>
      <w:r w:rsidRPr="0035211A">
        <w:rPr>
          <w:rFonts w:asciiTheme="minorHAnsi" w:hAnsiTheme="minorHAnsi" w:cstheme="minorHAnsi"/>
          <w:sz w:val="22"/>
          <w:szCs w:val="22"/>
          <w:rtl/>
        </w:rPr>
        <w:tab/>
      </w:r>
    </w:p>
    <w:bookmarkEnd w:id="0"/>
    <w:p w14:paraId="06714356" w14:textId="77777777" w:rsidR="00355762" w:rsidRPr="002A5059" w:rsidRDefault="00355762" w:rsidP="00355762">
      <w:pPr>
        <w:rPr>
          <w:rFonts w:cs="David"/>
          <w:sz w:val="22"/>
          <w:szCs w:val="22"/>
          <w:rtl/>
        </w:rPr>
      </w:pPr>
    </w:p>
    <w:p w14:paraId="60C99CD0" w14:textId="77777777" w:rsidR="006F164D" w:rsidRPr="000267E4" w:rsidRDefault="006F164D" w:rsidP="006F164D">
      <w:pPr>
        <w:rPr>
          <w:rFonts w:asciiTheme="minorBidi" w:hAnsiTheme="minorBidi" w:cstheme="minorBidi"/>
          <w:sz w:val="22"/>
          <w:szCs w:val="22"/>
          <w:rtl/>
        </w:rPr>
      </w:pPr>
    </w:p>
    <w:p w14:paraId="55316340" w14:textId="77777777" w:rsidR="005E621B" w:rsidRPr="002A5059" w:rsidRDefault="005E621B" w:rsidP="005E621B">
      <w:pPr>
        <w:rPr>
          <w:rFonts w:cs="David"/>
          <w:sz w:val="22"/>
          <w:szCs w:val="22"/>
          <w:rtl/>
        </w:rPr>
      </w:pPr>
    </w:p>
    <w:p w14:paraId="62B97174" w14:textId="77777777" w:rsidR="00745776" w:rsidRPr="002A5059" w:rsidRDefault="00745776" w:rsidP="003041E6">
      <w:pPr>
        <w:rPr>
          <w:rFonts w:cs="David"/>
          <w:sz w:val="22"/>
          <w:szCs w:val="22"/>
          <w:rtl/>
        </w:rPr>
      </w:pPr>
    </w:p>
    <w:p w14:paraId="7F425BDC" w14:textId="77777777" w:rsidR="00745776" w:rsidRPr="002A5059" w:rsidRDefault="008F0B46" w:rsidP="008F0B46">
      <w:pPr>
        <w:tabs>
          <w:tab w:val="left" w:pos="6078"/>
        </w:tabs>
        <w:rPr>
          <w:rFonts w:cs="David"/>
          <w:sz w:val="22"/>
          <w:szCs w:val="22"/>
          <w:rtl/>
        </w:rPr>
      </w:pPr>
      <w:r w:rsidRPr="002A5059">
        <w:rPr>
          <w:rFonts w:cs="David"/>
          <w:sz w:val="22"/>
          <w:szCs w:val="22"/>
          <w:rtl/>
        </w:rPr>
        <w:tab/>
      </w:r>
    </w:p>
    <w:p w14:paraId="2FCAF644" w14:textId="77777777" w:rsidR="009A5F60" w:rsidRPr="002A5059" w:rsidRDefault="009A5F60" w:rsidP="009A5F60">
      <w:pPr>
        <w:rPr>
          <w:rFonts w:ascii="Bookman Old Style" w:hAnsi="Bookman Old Style" w:cs="David"/>
          <w:sz w:val="22"/>
          <w:szCs w:val="22"/>
          <w:rtl/>
        </w:rPr>
      </w:pPr>
    </w:p>
    <w:sectPr w:rsidR="009A5F60" w:rsidRPr="002A5059" w:rsidSect="009A5F60">
      <w:headerReference w:type="default" r:id="rId9"/>
      <w:footerReference w:type="default" r:id="rId10"/>
      <w:pgSz w:w="11906" w:h="16838"/>
      <w:pgMar w:top="1440" w:right="1797" w:bottom="2268" w:left="1797" w:header="720" w:footer="28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F8D9" w14:textId="77777777" w:rsidR="00A94097" w:rsidRDefault="00A94097">
      <w:r>
        <w:separator/>
      </w:r>
    </w:p>
  </w:endnote>
  <w:endnote w:type="continuationSeparator" w:id="0">
    <w:p w14:paraId="013F964A" w14:textId="77777777" w:rsidR="00A94097" w:rsidRDefault="00A9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4042" w14:textId="77777777" w:rsidR="00C264BC" w:rsidRDefault="00C264BC">
    <w:pPr>
      <w:pStyle w:val="a6"/>
    </w:pPr>
    <w:r>
      <w:rPr>
        <w:noProof/>
      </w:rPr>
      <w:drawing>
        <wp:inline distT="0" distB="0" distL="0" distR="0" wp14:anchorId="24EB7BD8" wp14:editId="78FAD2B3">
          <wp:extent cx="6399530" cy="1362075"/>
          <wp:effectExtent l="0" t="0" r="127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132" cy="1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A791" w14:textId="77777777" w:rsidR="00A94097" w:rsidRDefault="00A94097">
      <w:r>
        <w:separator/>
      </w:r>
    </w:p>
  </w:footnote>
  <w:footnote w:type="continuationSeparator" w:id="0">
    <w:p w14:paraId="75BDBCE1" w14:textId="77777777" w:rsidR="00A94097" w:rsidRDefault="00A9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CCE7" w14:textId="77777777" w:rsidR="003B5C2D" w:rsidRDefault="003B5C2D" w:rsidP="003B5C2D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4A943CC" wp14:editId="0C9AACFF">
          <wp:simplePos x="0" y="0"/>
          <wp:positionH relativeFrom="column">
            <wp:posOffset>1935480</wp:posOffset>
          </wp:positionH>
          <wp:positionV relativeFrom="paragraph">
            <wp:posOffset>-190500</wp:posOffset>
          </wp:positionV>
          <wp:extent cx="1337310" cy="1337310"/>
          <wp:effectExtent l="0" t="0" r="0" b="0"/>
          <wp:wrapSquare wrapText="bothSides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387782" w14:textId="77777777" w:rsidR="003B5C2D" w:rsidRDefault="003B5C2D" w:rsidP="003B5C2D">
    <w:pPr>
      <w:pStyle w:val="a4"/>
      <w:rPr>
        <w:noProof/>
      </w:rPr>
    </w:pPr>
  </w:p>
  <w:p w14:paraId="124D9BE8" w14:textId="77777777" w:rsidR="003B5C2D" w:rsidRDefault="003B5C2D" w:rsidP="003B5C2D">
    <w:pPr>
      <w:pStyle w:val="a4"/>
      <w:rPr>
        <w:noProof/>
      </w:rPr>
    </w:pPr>
  </w:p>
  <w:p w14:paraId="4662D97D" w14:textId="77777777" w:rsidR="003B5C2D" w:rsidRDefault="003B5C2D" w:rsidP="003B5C2D">
    <w:pPr>
      <w:pStyle w:val="a4"/>
      <w:rPr>
        <w:noProof/>
      </w:rPr>
    </w:pPr>
  </w:p>
  <w:p w14:paraId="593E71D1" w14:textId="77777777" w:rsidR="003B5C2D" w:rsidRDefault="003B5C2D" w:rsidP="003B5C2D">
    <w:pPr>
      <w:pStyle w:val="a4"/>
      <w:rPr>
        <w:noProof/>
      </w:rPr>
    </w:pPr>
  </w:p>
  <w:p w14:paraId="4BA13DDC" w14:textId="77777777" w:rsidR="003B5C2D" w:rsidRPr="00624A86" w:rsidRDefault="003B5C2D" w:rsidP="003B5C2D">
    <w:pPr>
      <w:pStyle w:val="a4"/>
      <w:rPr>
        <w:rFonts w:asciiTheme="minorBidi" w:hAnsiTheme="minorBidi" w:cstheme="minorBidi"/>
        <w:color w:val="660033"/>
        <w:sz w:val="22"/>
        <w:szCs w:val="22"/>
        <w:rtl/>
      </w:rPr>
    </w:pPr>
    <w:r w:rsidRPr="00624A86">
      <w:rPr>
        <w:rFonts w:asciiTheme="minorBidi" w:hAnsiTheme="minorBidi" w:cstheme="minorBidi"/>
        <w:color w:val="660033"/>
        <w:sz w:val="22"/>
        <w:szCs w:val="22"/>
        <w:rtl/>
      </w:rPr>
      <w:t>ב"ה</w:t>
    </w:r>
  </w:p>
  <w:p w14:paraId="03CF0016" w14:textId="77777777" w:rsidR="003B5C2D" w:rsidRDefault="003B5C2D" w:rsidP="003B5C2D">
    <w:pPr>
      <w:pStyle w:val="a4"/>
      <w:rPr>
        <w:rtl/>
      </w:rPr>
    </w:pPr>
  </w:p>
  <w:p w14:paraId="3742F355" w14:textId="77777777" w:rsidR="003B5C2D" w:rsidRDefault="003B5C2D" w:rsidP="003B5C2D">
    <w:pPr>
      <w:pStyle w:val="a4"/>
      <w:rPr>
        <w:rtl/>
      </w:rPr>
    </w:pPr>
  </w:p>
  <w:p w14:paraId="1E7DC538" w14:textId="77777777" w:rsidR="003B5C2D" w:rsidRDefault="003B5C2D" w:rsidP="003B5C2D">
    <w:pPr>
      <w:pStyle w:val="a4"/>
      <w:rPr>
        <w:rtl/>
      </w:rPr>
    </w:pPr>
  </w:p>
  <w:p w14:paraId="5A03B7CE" w14:textId="77777777" w:rsidR="003B5C2D" w:rsidRPr="007E73B5" w:rsidRDefault="003B5C2D" w:rsidP="003B5C2D">
    <w:pPr>
      <w:pStyle w:val="a4"/>
      <w:jc w:val="center"/>
      <w:rPr>
        <w:b/>
        <w:bCs/>
        <w:color w:val="770F00"/>
        <w:rtl/>
      </w:rPr>
    </w:pPr>
  </w:p>
  <w:p w14:paraId="5BAF3818" w14:textId="77777777" w:rsidR="006F164D" w:rsidRPr="003B5C2D" w:rsidRDefault="003B5C2D" w:rsidP="003B5C2D">
    <w:pPr>
      <w:spacing w:line="360" w:lineRule="auto"/>
      <w:jc w:val="center"/>
      <w:rPr>
        <w:rFonts w:cs="David"/>
        <w:sz w:val="22"/>
        <w:szCs w:val="22"/>
        <w:rtl/>
      </w:rPr>
    </w:pPr>
    <w:r w:rsidRPr="002A5059">
      <w:rPr>
        <w:rFonts w:cs="David" w:hint="cs"/>
        <w:sz w:val="22"/>
        <w:szCs w:val="22"/>
        <w:rtl/>
      </w:rPr>
      <w:t xml:space="preserve">                                         </w:t>
    </w:r>
    <w:r>
      <w:rPr>
        <w:rFonts w:cs="David" w:hint="cs"/>
        <w:sz w:val="22"/>
        <w:szCs w:val="22"/>
        <w:rtl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BB9"/>
    <w:multiLevelType w:val="hybridMultilevel"/>
    <w:tmpl w:val="3E36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2014"/>
    <w:multiLevelType w:val="hybridMultilevel"/>
    <w:tmpl w:val="70F6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3BD2"/>
    <w:multiLevelType w:val="hybridMultilevel"/>
    <w:tmpl w:val="4BAEA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0442"/>
    <w:multiLevelType w:val="hybridMultilevel"/>
    <w:tmpl w:val="CE36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60C00"/>
    <w:multiLevelType w:val="hybridMultilevel"/>
    <w:tmpl w:val="04EA0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C501F0"/>
    <w:multiLevelType w:val="hybridMultilevel"/>
    <w:tmpl w:val="2200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9316E"/>
    <w:multiLevelType w:val="hybridMultilevel"/>
    <w:tmpl w:val="EFF8C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3866006">
    <w:abstractNumId w:val="2"/>
  </w:num>
  <w:num w:numId="2" w16cid:durableId="494610538">
    <w:abstractNumId w:val="5"/>
  </w:num>
  <w:num w:numId="3" w16cid:durableId="686181132">
    <w:abstractNumId w:val="1"/>
  </w:num>
  <w:num w:numId="4" w16cid:durableId="480653742">
    <w:abstractNumId w:val="0"/>
  </w:num>
  <w:num w:numId="5" w16cid:durableId="1384527040">
    <w:abstractNumId w:val="6"/>
  </w:num>
  <w:num w:numId="6" w16cid:durableId="209071115">
    <w:abstractNumId w:val="3"/>
  </w:num>
  <w:num w:numId="7" w16cid:durableId="69237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C"/>
    <w:rsid w:val="0002428E"/>
    <w:rsid w:val="000267E4"/>
    <w:rsid w:val="00037BC3"/>
    <w:rsid w:val="00071C2D"/>
    <w:rsid w:val="000B552A"/>
    <w:rsid w:val="000E1A30"/>
    <w:rsid w:val="000F4D5C"/>
    <w:rsid w:val="00133C11"/>
    <w:rsid w:val="00162F48"/>
    <w:rsid w:val="00164A6A"/>
    <w:rsid w:val="001678E2"/>
    <w:rsid w:val="00187B81"/>
    <w:rsid w:val="0019374D"/>
    <w:rsid w:val="001C02C6"/>
    <w:rsid w:val="001D51FA"/>
    <w:rsid w:val="001E783D"/>
    <w:rsid w:val="001F04CF"/>
    <w:rsid w:val="00205FA5"/>
    <w:rsid w:val="00223C2F"/>
    <w:rsid w:val="00275C20"/>
    <w:rsid w:val="002A5059"/>
    <w:rsid w:val="002B63C4"/>
    <w:rsid w:val="002C330F"/>
    <w:rsid w:val="002D04BD"/>
    <w:rsid w:val="002E7F42"/>
    <w:rsid w:val="002F27BF"/>
    <w:rsid w:val="003041E6"/>
    <w:rsid w:val="00324913"/>
    <w:rsid w:val="00342D2F"/>
    <w:rsid w:val="00355762"/>
    <w:rsid w:val="00356B93"/>
    <w:rsid w:val="00395D07"/>
    <w:rsid w:val="003A1E36"/>
    <w:rsid w:val="003B5C2D"/>
    <w:rsid w:val="003F20BE"/>
    <w:rsid w:val="00426F1E"/>
    <w:rsid w:val="004701B9"/>
    <w:rsid w:val="00481488"/>
    <w:rsid w:val="0048210B"/>
    <w:rsid w:val="0048224A"/>
    <w:rsid w:val="004A2980"/>
    <w:rsid w:val="004F5E18"/>
    <w:rsid w:val="00500B89"/>
    <w:rsid w:val="00501E6C"/>
    <w:rsid w:val="0051374C"/>
    <w:rsid w:val="00563605"/>
    <w:rsid w:val="00581309"/>
    <w:rsid w:val="005A25A1"/>
    <w:rsid w:val="005D620A"/>
    <w:rsid w:val="005E621B"/>
    <w:rsid w:val="00621A86"/>
    <w:rsid w:val="00624A86"/>
    <w:rsid w:val="00631AB0"/>
    <w:rsid w:val="00632E9B"/>
    <w:rsid w:val="00634B6F"/>
    <w:rsid w:val="00671C57"/>
    <w:rsid w:val="00677F1E"/>
    <w:rsid w:val="006A2B15"/>
    <w:rsid w:val="006B7F93"/>
    <w:rsid w:val="006F164D"/>
    <w:rsid w:val="007124FA"/>
    <w:rsid w:val="00725680"/>
    <w:rsid w:val="007260B3"/>
    <w:rsid w:val="00745776"/>
    <w:rsid w:val="007576B4"/>
    <w:rsid w:val="007826D9"/>
    <w:rsid w:val="007B014E"/>
    <w:rsid w:val="007C4049"/>
    <w:rsid w:val="007E254F"/>
    <w:rsid w:val="007E73B5"/>
    <w:rsid w:val="007F685C"/>
    <w:rsid w:val="008157E7"/>
    <w:rsid w:val="00846BEC"/>
    <w:rsid w:val="00852ED8"/>
    <w:rsid w:val="00875526"/>
    <w:rsid w:val="008833B0"/>
    <w:rsid w:val="008A02FB"/>
    <w:rsid w:val="008A2A8D"/>
    <w:rsid w:val="008E6A98"/>
    <w:rsid w:val="008F0B46"/>
    <w:rsid w:val="008F1DB2"/>
    <w:rsid w:val="009503B5"/>
    <w:rsid w:val="009A5F60"/>
    <w:rsid w:val="009B2165"/>
    <w:rsid w:val="009B5C54"/>
    <w:rsid w:val="009D1994"/>
    <w:rsid w:val="00A26E35"/>
    <w:rsid w:val="00A50B1A"/>
    <w:rsid w:val="00A63B9E"/>
    <w:rsid w:val="00A75A84"/>
    <w:rsid w:val="00A94097"/>
    <w:rsid w:val="00AA0710"/>
    <w:rsid w:val="00AA3173"/>
    <w:rsid w:val="00B252D0"/>
    <w:rsid w:val="00B2720B"/>
    <w:rsid w:val="00B34625"/>
    <w:rsid w:val="00B61379"/>
    <w:rsid w:val="00B62F79"/>
    <w:rsid w:val="00B70575"/>
    <w:rsid w:val="00BC7130"/>
    <w:rsid w:val="00BD49BA"/>
    <w:rsid w:val="00C11C57"/>
    <w:rsid w:val="00C15285"/>
    <w:rsid w:val="00C21FF5"/>
    <w:rsid w:val="00C264BC"/>
    <w:rsid w:val="00C26C0C"/>
    <w:rsid w:val="00C61DDA"/>
    <w:rsid w:val="00C65741"/>
    <w:rsid w:val="00C82F0F"/>
    <w:rsid w:val="00C83655"/>
    <w:rsid w:val="00CA0D58"/>
    <w:rsid w:val="00D25273"/>
    <w:rsid w:val="00D3512C"/>
    <w:rsid w:val="00D63D29"/>
    <w:rsid w:val="00D72B75"/>
    <w:rsid w:val="00D77571"/>
    <w:rsid w:val="00D97C0F"/>
    <w:rsid w:val="00DB4453"/>
    <w:rsid w:val="00E1072A"/>
    <w:rsid w:val="00E27030"/>
    <w:rsid w:val="00E31DCE"/>
    <w:rsid w:val="00E36922"/>
    <w:rsid w:val="00E540C2"/>
    <w:rsid w:val="00E56400"/>
    <w:rsid w:val="00E6266F"/>
    <w:rsid w:val="00E74660"/>
    <w:rsid w:val="00EB4D4C"/>
    <w:rsid w:val="00F03923"/>
    <w:rsid w:val="00F10EF5"/>
    <w:rsid w:val="00F21F04"/>
    <w:rsid w:val="00F26E75"/>
    <w:rsid w:val="00F416F7"/>
    <w:rsid w:val="00F63416"/>
    <w:rsid w:val="00F721CA"/>
    <w:rsid w:val="00F7275C"/>
    <w:rsid w:val="00F96E21"/>
    <w:rsid w:val="00FA2C95"/>
    <w:rsid w:val="00FA31EB"/>
    <w:rsid w:val="00FB60D0"/>
    <w:rsid w:val="00FF3B53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6BD0B"/>
  <w15:docId w15:val="{AFB3E82E-2B87-4D28-8438-30E9A2AF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b/>
      <w:bCs/>
      <w:szCs w:val="36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3A1E3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A1E36"/>
    <w:pPr>
      <w:tabs>
        <w:tab w:val="center" w:pos="4153"/>
        <w:tab w:val="right" w:pos="8306"/>
      </w:tabs>
    </w:pPr>
  </w:style>
  <w:style w:type="character" w:styleId="Hyperlink">
    <w:name w:val="Hyperlink"/>
    <w:rsid w:val="009B2165"/>
    <w:rPr>
      <w:color w:val="0000FF"/>
      <w:u w:val="single"/>
    </w:rPr>
  </w:style>
  <w:style w:type="paragraph" w:styleId="a7">
    <w:name w:val="Balloon Text"/>
    <w:basedOn w:val="a"/>
    <w:link w:val="a8"/>
    <w:rsid w:val="004A29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A29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030"/>
    <w:pPr>
      <w:ind w:left="720"/>
      <w:contextualSpacing/>
    </w:pPr>
  </w:style>
  <w:style w:type="character" w:customStyle="1" w:styleId="a5">
    <w:name w:val="כותרת עליונה תו"/>
    <w:basedOn w:val="a0"/>
    <w:link w:val="a4"/>
    <w:uiPriority w:val="99"/>
    <w:rsid w:val="003B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tya@ma-soreq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reqdc01\global\templates\&#1500;&#1493;&#1490;&#1493;%20&#1502;&#1493;&#1506;&#1510;&#1492;%20&#1499;&#1500;&#1500;&#1497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1D38-13CE-4269-AB06-696EFD14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מועצה כללי חדש.dotx</Template>
  <TotalTime>2</TotalTime>
  <Pages>1</Pages>
  <Words>285</Words>
  <Characters>1299</Characters>
  <Application>Microsoft Office Word</Application>
  <DocSecurity>0</DocSecurity>
  <Lines>433</Lines>
  <Paragraphs>143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פוטר לדוגמא</vt:lpstr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לנהג/ת אוטובוס </dc:title>
  <dc:subject>כח אדם</dc:subject>
  <dc:creator>rinatya</dc:creator>
  <cp:keywords/>
  <dc:description/>
  <cp:lastModifiedBy>רינתיה וייל</cp:lastModifiedBy>
  <cp:revision>2</cp:revision>
  <cp:lastPrinted>2017-02-16T12:37:00Z</cp:lastPrinted>
  <dcterms:created xsi:type="dcterms:W3CDTF">2025-08-25T05:09:00Z</dcterms:created>
  <dcterms:modified xsi:type="dcterms:W3CDTF">2025-08-25T05:11:00Z</dcterms:modified>
</cp:coreProperties>
</file>