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CB57" w14:textId="538DC576" w:rsidR="006F164D" w:rsidRPr="000267E4" w:rsidRDefault="006F164D" w:rsidP="006F164D">
      <w:pPr>
        <w:bidi w:val="0"/>
        <w:rPr>
          <w:rFonts w:asciiTheme="minorBidi" w:hAnsiTheme="minorBidi" w:cstheme="minorBidi"/>
          <w:sz w:val="22"/>
          <w:szCs w:val="22"/>
        </w:rPr>
      </w:pPr>
      <w:r w:rsidRPr="000267E4">
        <w:rPr>
          <w:rFonts w:asciiTheme="minorBidi" w:hAnsiTheme="minorBidi" w:cstheme="minorBidi"/>
          <w:sz w:val="22"/>
          <w:szCs w:val="22"/>
          <w:rtl/>
        </w:rPr>
        <w:fldChar w:fldCharType="begin"/>
      </w:r>
      <w:r w:rsidRPr="000267E4">
        <w:rPr>
          <w:rFonts w:asciiTheme="minorBidi" w:hAnsiTheme="minorBidi" w:cstheme="minorBidi"/>
          <w:sz w:val="22"/>
          <w:szCs w:val="22"/>
          <w:rtl/>
        </w:rPr>
        <w:instrText xml:space="preserve"> </w:instrText>
      </w:r>
      <w:r w:rsidRPr="000267E4">
        <w:rPr>
          <w:rFonts w:asciiTheme="minorBidi" w:hAnsiTheme="minorBidi" w:cstheme="minorBidi"/>
          <w:sz w:val="22"/>
          <w:szCs w:val="22"/>
        </w:rPr>
        <w:instrText>CREATEDATE  \@ "d MMMM, yyyy" \h  \* MERGEFORMAT</w:instrText>
      </w:r>
      <w:r w:rsidRPr="000267E4">
        <w:rPr>
          <w:rFonts w:asciiTheme="minorBidi" w:hAnsiTheme="minorBidi" w:cstheme="minorBidi"/>
          <w:sz w:val="22"/>
          <w:szCs w:val="22"/>
          <w:rtl/>
        </w:rPr>
        <w:instrText xml:space="preserve"> </w:instrText>
      </w:r>
      <w:r w:rsidRPr="000267E4">
        <w:rPr>
          <w:rFonts w:asciiTheme="minorBidi" w:hAnsiTheme="minorBidi" w:cstheme="minorBidi"/>
          <w:sz w:val="22"/>
          <w:szCs w:val="22"/>
          <w:rtl/>
        </w:rPr>
        <w:fldChar w:fldCharType="separate"/>
      </w:r>
      <w:r w:rsidR="00830ECD">
        <w:rPr>
          <w:rFonts w:asciiTheme="minorBidi" w:hAnsiTheme="minorBidi" w:cstheme="minorBidi"/>
          <w:noProof/>
          <w:sz w:val="22"/>
          <w:szCs w:val="22"/>
          <w:rtl/>
        </w:rPr>
        <w:t>‏כ"א אלול, תשפ"ה</w:t>
      </w:r>
      <w:r w:rsidRPr="000267E4">
        <w:rPr>
          <w:rFonts w:asciiTheme="minorBidi" w:hAnsiTheme="minorBidi" w:cstheme="minorBidi"/>
          <w:sz w:val="22"/>
          <w:szCs w:val="22"/>
          <w:rtl/>
        </w:rPr>
        <w:fldChar w:fldCharType="end"/>
      </w:r>
    </w:p>
    <w:p w14:paraId="2DC578B6" w14:textId="6C45741C" w:rsidR="006F164D" w:rsidRPr="000267E4" w:rsidRDefault="006F164D" w:rsidP="006F164D">
      <w:pPr>
        <w:jc w:val="right"/>
        <w:rPr>
          <w:rFonts w:asciiTheme="minorBidi" w:hAnsiTheme="minorBidi" w:cstheme="minorBidi"/>
          <w:sz w:val="22"/>
          <w:szCs w:val="22"/>
        </w:rPr>
      </w:pPr>
      <w:r w:rsidRPr="000267E4">
        <w:rPr>
          <w:rFonts w:asciiTheme="minorBidi" w:hAnsiTheme="minorBidi" w:cstheme="minorBidi"/>
          <w:sz w:val="22"/>
          <w:szCs w:val="22"/>
          <w:rtl/>
        </w:rPr>
        <w:fldChar w:fldCharType="begin"/>
      </w:r>
      <w:r w:rsidRPr="000267E4">
        <w:rPr>
          <w:rFonts w:asciiTheme="minorBidi" w:hAnsiTheme="minorBidi" w:cstheme="minorBidi"/>
          <w:sz w:val="22"/>
          <w:szCs w:val="22"/>
          <w:rtl/>
        </w:rPr>
        <w:instrText xml:space="preserve"> </w:instrText>
      </w:r>
      <w:r w:rsidRPr="000267E4">
        <w:rPr>
          <w:rFonts w:asciiTheme="minorBidi" w:hAnsiTheme="minorBidi" w:cstheme="minorBidi"/>
          <w:sz w:val="22"/>
          <w:szCs w:val="22"/>
        </w:rPr>
        <w:instrText>CREATEDATE  \@ "dd MMMM yyyy"  \* MERGEFORMAT</w:instrText>
      </w:r>
      <w:r w:rsidRPr="000267E4">
        <w:rPr>
          <w:rFonts w:asciiTheme="minorBidi" w:hAnsiTheme="minorBidi" w:cstheme="minorBidi"/>
          <w:sz w:val="22"/>
          <w:szCs w:val="22"/>
          <w:rtl/>
        </w:rPr>
        <w:instrText xml:space="preserve"> </w:instrText>
      </w:r>
      <w:r w:rsidRPr="000267E4">
        <w:rPr>
          <w:rFonts w:asciiTheme="minorBidi" w:hAnsiTheme="minorBidi" w:cstheme="minorBidi"/>
          <w:sz w:val="22"/>
          <w:szCs w:val="22"/>
          <w:rtl/>
        </w:rPr>
        <w:fldChar w:fldCharType="separate"/>
      </w:r>
      <w:r w:rsidR="00830ECD">
        <w:rPr>
          <w:rFonts w:asciiTheme="minorBidi" w:hAnsiTheme="minorBidi" w:cstheme="minorBidi"/>
          <w:noProof/>
          <w:sz w:val="22"/>
          <w:szCs w:val="22"/>
          <w:rtl/>
        </w:rPr>
        <w:t>‏14 ספטמבר 2025</w:t>
      </w:r>
      <w:r w:rsidRPr="000267E4">
        <w:rPr>
          <w:rFonts w:asciiTheme="minorBidi" w:hAnsiTheme="minorBidi" w:cstheme="minorBidi"/>
          <w:sz w:val="22"/>
          <w:szCs w:val="22"/>
          <w:rtl/>
        </w:rPr>
        <w:fldChar w:fldCharType="end"/>
      </w:r>
    </w:p>
    <w:p w14:paraId="0BB4A920" w14:textId="4F8899F0" w:rsidR="006F164D" w:rsidRPr="000267E4" w:rsidRDefault="006F164D" w:rsidP="006F164D">
      <w:pPr>
        <w:jc w:val="right"/>
        <w:rPr>
          <w:rFonts w:asciiTheme="minorBidi" w:hAnsiTheme="minorBidi" w:cstheme="minorBidi"/>
          <w:sz w:val="22"/>
          <w:szCs w:val="22"/>
          <w:rtl/>
        </w:rPr>
      </w:pPr>
      <w:r w:rsidRPr="000267E4">
        <w:rPr>
          <w:rFonts w:asciiTheme="minorBidi" w:hAnsiTheme="minorBidi" w:cstheme="minorBidi"/>
          <w:sz w:val="22"/>
          <w:szCs w:val="22"/>
          <w:rtl/>
        </w:rPr>
        <w:t xml:space="preserve">סימוכין - </w:t>
      </w:r>
      <w:r w:rsidRPr="000267E4">
        <w:rPr>
          <w:rFonts w:asciiTheme="minorBidi" w:hAnsiTheme="minorBidi" w:cstheme="minorBidi"/>
          <w:sz w:val="22"/>
          <w:szCs w:val="22"/>
          <w:rtl/>
        </w:rPr>
        <w:fldChar w:fldCharType="begin"/>
      </w:r>
      <w:r w:rsidRPr="000267E4">
        <w:rPr>
          <w:rFonts w:asciiTheme="minorBidi" w:hAnsiTheme="minorBidi" w:cstheme="minorBidi"/>
          <w:sz w:val="22"/>
          <w:szCs w:val="22"/>
          <w:rtl/>
        </w:rPr>
        <w:instrText xml:space="preserve"> </w:instrText>
      </w:r>
      <w:r w:rsidRPr="000267E4">
        <w:rPr>
          <w:rFonts w:asciiTheme="minorBidi" w:hAnsiTheme="minorBidi" w:cstheme="minorBidi"/>
          <w:sz w:val="22"/>
          <w:szCs w:val="22"/>
        </w:rPr>
        <w:instrText>FILENAME   \* MERGEFORMAT</w:instrText>
      </w:r>
      <w:r w:rsidRPr="000267E4">
        <w:rPr>
          <w:rFonts w:asciiTheme="minorBidi" w:hAnsiTheme="minorBidi" w:cstheme="minorBidi"/>
          <w:sz w:val="22"/>
          <w:szCs w:val="22"/>
          <w:rtl/>
        </w:rPr>
        <w:instrText xml:space="preserve"> </w:instrText>
      </w:r>
      <w:r w:rsidRPr="000267E4">
        <w:rPr>
          <w:rFonts w:asciiTheme="minorBidi" w:hAnsiTheme="minorBidi" w:cstheme="minorBidi"/>
          <w:sz w:val="22"/>
          <w:szCs w:val="22"/>
          <w:rtl/>
        </w:rPr>
        <w:fldChar w:fldCharType="separate"/>
      </w:r>
      <w:r w:rsidR="00830ECD">
        <w:rPr>
          <w:rFonts w:asciiTheme="minorBidi" w:hAnsiTheme="minorBidi" w:cstheme="minorBidi"/>
          <w:noProof/>
          <w:sz w:val="22"/>
          <w:szCs w:val="22"/>
          <w:rtl/>
        </w:rPr>
        <w:t>304937.</w:t>
      </w:r>
      <w:r w:rsidR="00830ECD">
        <w:rPr>
          <w:rFonts w:asciiTheme="minorBidi" w:hAnsiTheme="minorBidi" w:cstheme="minorBidi"/>
          <w:noProof/>
          <w:sz w:val="22"/>
          <w:szCs w:val="22"/>
        </w:rPr>
        <w:t>docx</w:t>
      </w:r>
      <w:r w:rsidRPr="000267E4">
        <w:rPr>
          <w:rFonts w:asciiTheme="minorBidi" w:hAnsiTheme="minorBidi" w:cstheme="minorBidi"/>
          <w:sz w:val="22"/>
          <w:szCs w:val="22"/>
          <w:rtl/>
        </w:rPr>
        <w:fldChar w:fldCharType="end"/>
      </w:r>
    </w:p>
    <w:p w14:paraId="2CC8E8C9" w14:textId="77777777" w:rsidR="006F164D" w:rsidRPr="000267E4" w:rsidRDefault="006F164D" w:rsidP="006F164D">
      <w:pPr>
        <w:spacing w:line="360" w:lineRule="auto"/>
        <w:jc w:val="right"/>
        <w:rPr>
          <w:rFonts w:asciiTheme="minorBidi" w:hAnsiTheme="minorBidi" w:cstheme="minorBidi"/>
          <w:sz w:val="22"/>
          <w:szCs w:val="22"/>
        </w:rPr>
      </w:pPr>
    </w:p>
    <w:p w14:paraId="32973309" w14:textId="77777777" w:rsidR="006F164D" w:rsidRPr="000267E4" w:rsidRDefault="006F164D" w:rsidP="006F164D">
      <w:pPr>
        <w:rPr>
          <w:rFonts w:asciiTheme="minorBidi" w:hAnsiTheme="minorBidi" w:cstheme="minorBidi"/>
          <w:sz w:val="22"/>
          <w:szCs w:val="22"/>
          <w:rtl/>
        </w:rPr>
      </w:pPr>
    </w:p>
    <w:p w14:paraId="3F707FB3" w14:textId="77777777" w:rsidR="00CD757F" w:rsidRDefault="00CD757F" w:rsidP="00CD757F">
      <w:pPr>
        <w:ind w:left="708"/>
        <w:jc w:val="center"/>
        <w:rPr>
          <w:rFonts w:cs="David"/>
          <w:b/>
          <w:bCs/>
          <w:sz w:val="40"/>
          <w:szCs w:val="40"/>
        </w:rPr>
      </w:pPr>
      <w:r>
        <w:rPr>
          <w:rFonts w:cs="David" w:hint="cs"/>
          <w:b/>
          <w:bCs/>
          <w:sz w:val="40"/>
          <w:szCs w:val="40"/>
          <w:rtl/>
        </w:rPr>
        <w:t>ל</w:t>
      </w:r>
      <w:r>
        <w:rPr>
          <w:rFonts w:cs="David"/>
          <w:b/>
          <w:bCs/>
          <w:sz w:val="40"/>
          <w:szCs w:val="40"/>
          <w:rtl/>
        </w:rPr>
        <w:t>מועצה האזורית נחל שורק</w:t>
      </w:r>
    </w:p>
    <w:p w14:paraId="59DFDE67" w14:textId="77777777" w:rsidR="00CD757F" w:rsidRDefault="00CD757F" w:rsidP="00CD757F">
      <w:pPr>
        <w:spacing w:line="276" w:lineRule="auto"/>
        <w:ind w:left="708"/>
        <w:jc w:val="center"/>
        <w:rPr>
          <w:rFonts w:cs="David"/>
          <w:b/>
          <w:bCs/>
          <w:sz w:val="10"/>
          <w:szCs w:val="10"/>
          <w:rtl/>
        </w:rPr>
      </w:pPr>
    </w:p>
    <w:p w14:paraId="7C63F03A" w14:textId="77777777" w:rsidR="00CD757F" w:rsidRDefault="00CD757F" w:rsidP="00CD757F">
      <w:pPr>
        <w:spacing w:line="276" w:lineRule="auto"/>
        <w:ind w:left="708"/>
        <w:jc w:val="center"/>
        <w:rPr>
          <w:rFonts w:cs="David"/>
          <w:b/>
          <w:bCs/>
          <w:sz w:val="10"/>
          <w:szCs w:val="10"/>
          <w:u w:val="single"/>
        </w:rPr>
      </w:pPr>
    </w:p>
    <w:p w14:paraId="2103E6F8" w14:textId="77777777" w:rsidR="00CD757F" w:rsidRPr="00B86C06" w:rsidRDefault="00CD757F" w:rsidP="00CD757F">
      <w:pPr>
        <w:spacing w:line="276" w:lineRule="auto"/>
        <w:ind w:left="708"/>
        <w:jc w:val="center"/>
        <w:rPr>
          <w:rFonts w:cs="David"/>
          <w:b/>
          <w:bCs/>
          <w:sz w:val="48"/>
          <w:szCs w:val="48"/>
          <w:u w:val="single"/>
          <w:rtl/>
        </w:rPr>
      </w:pPr>
      <w:r w:rsidRPr="00B86C06">
        <w:rPr>
          <w:rFonts w:cs="David"/>
          <w:b/>
          <w:bCs/>
          <w:sz w:val="48"/>
          <w:szCs w:val="48"/>
          <w:u w:val="single"/>
          <w:rtl/>
        </w:rPr>
        <w:t xml:space="preserve">דרוש/ה </w:t>
      </w:r>
      <w:r>
        <w:rPr>
          <w:rFonts w:cs="David" w:hint="cs"/>
          <w:b/>
          <w:bCs/>
          <w:sz w:val="48"/>
          <w:szCs w:val="48"/>
          <w:u w:val="single"/>
          <w:rtl/>
        </w:rPr>
        <w:t>פקח רב תכליתי</w:t>
      </w:r>
    </w:p>
    <w:p w14:paraId="2DC08259" w14:textId="77777777" w:rsidR="00CD757F" w:rsidRDefault="00CD757F" w:rsidP="00CD757F">
      <w:pPr>
        <w:spacing w:line="276" w:lineRule="auto"/>
        <w:ind w:left="708"/>
        <w:jc w:val="center"/>
        <w:rPr>
          <w:rFonts w:cs="David"/>
          <w:sz w:val="10"/>
          <w:szCs w:val="10"/>
        </w:rPr>
      </w:pPr>
    </w:p>
    <w:p w14:paraId="4D556A65" w14:textId="77777777" w:rsidR="00CD757F" w:rsidRDefault="00CD757F" w:rsidP="00CD757F">
      <w:pPr>
        <w:spacing w:line="276" w:lineRule="auto"/>
        <w:ind w:left="708"/>
        <w:jc w:val="center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 xml:space="preserve">מכרז </w:t>
      </w:r>
      <w:r>
        <w:rPr>
          <w:rFonts w:cs="David" w:hint="cs"/>
          <w:sz w:val="28"/>
          <w:szCs w:val="28"/>
          <w:rtl/>
        </w:rPr>
        <w:t>פומבי</w:t>
      </w:r>
    </w:p>
    <w:p w14:paraId="60DF8B44" w14:textId="77777777" w:rsidR="00CD757F" w:rsidRDefault="00CD757F" w:rsidP="00CD757F">
      <w:pPr>
        <w:spacing w:line="276" w:lineRule="auto"/>
        <w:ind w:left="708"/>
        <w:jc w:val="center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 xml:space="preserve">היקף המשרה: </w:t>
      </w:r>
      <w:r>
        <w:rPr>
          <w:rFonts w:cs="David" w:hint="cs"/>
          <w:sz w:val="28"/>
          <w:szCs w:val="28"/>
          <w:rtl/>
        </w:rPr>
        <w:t>100%-50%</w:t>
      </w:r>
    </w:p>
    <w:p w14:paraId="7AEEA317" w14:textId="18930C65" w:rsidR="00CD757F" w:rsidRDefault="00CD757F" w:rsidP="00CD757F">
      <w:pPr>
        <w:spacing w:line="276" w:lineRule="auto"/>
        <w:ind w:left="708"/>
        <w:jc w:val="center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 xml:space="preserve">מס' מכרז: </w:t>
      </w:r>
      <w:r>
        <w:rPr>
          <w:rFonts w:cs="David" w:hint="cs"/>
          <w:sz w:val="28"/>
          <w:szCs w:val="28"/>
          <w:rtl/>
        </w:rPr>
        <w:t>11-25</w:t>
      </w:r>
    </w:p>
    <w:p w14:paraId="2FF39F12" w14:textId="77777777" w:rsidR="00CD757F" w:rsidRDefault="00CD757F" w:rsidP="00CD757F">
      <w:pPr>
        <w:spacing w:line="276" w:lineRule="auto"/>
        <w:rPr>
          <w:rFonts w:cs="David"/>
          <w:b/>
          <w:bCs/>
          <w:sz w:val="28"/>
          <w:szCs w:val="28"/>
          <w:rtl/>
        </w:rPr>
      </w:pPr>
    </w:p>
    <w:p w14:paraId="302A36CE" w14:textId="77777777" w:rsidR="00CD757F" w:rsidRDefault="00CD757F" w:rsidP="00CD757F">
      <w:pPr>
        <w:spacing w:after="200" w:line="276" w:lineRule="auto"/>
        <w:rPr>
          <w:rFonts w:asciiTheme="minorHAnsi" w:eastAsiaTheme="minorHAnsi" w:hAnsiTheme="minorHAnsi" w:cs="David"/>
          <w:sz w:val="24"/>
          <w:szCs w:val="24"/>
          <w:rtl/>
        </w:rPr>
      </w:pPr>
      <w:r>
        <w:rPr>
          <w:rFonts w:cs="David"/>
          <w:b/>
          <w:bCs/>
          <w:sz w:val="24"/>
          <w:szCs w:val="24"/>
          <w:u w:val="single"/>
          <w:rtl/>
        </w:rPr>
        <w:t>תיאור  התפקיד:</w:t>
      </w:r>
    </w:p>
    <w:p w14:paraId="5E853854" w14:textId="77777777" w:rsidR="00CD757F" w:rsidRDefault="00CD757F" w:rsidP="00CD757F">
      <w:pPr>
        <w:pStyle w:val="a9"/>
        <w:spacing w:line="276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פיקוח ואכיפה של  חוקי העזר העירוניים.</w:t>
      </w:r>
    </w:p>
    <w:p w14:paraId="37CED0E6" w14:textId="77777777" w:rsidR="00CD757F" w:rsidRDefault="00CD757F" w:rsidP="00CD757F">
      <w:pPr>
        <w:pStyle w:val="a9"/>
        <w:spacing w:line="276" w:lineRule="auto"/>
        <w:rPr>
          <w:rFonts w:cs="David"/>
          <w:sz w:val="24"/>
          <w:szCs w:val="24"/>
          <w:rtl/>
        </w:rPr>
      </w:pPr>
    </w:p>
    <w:p w14:paraId="1430CDFE" w14:textId="77777777" w:rsidR="00CD757F" w:rsidRDefault="00CD757F" w:rsidP="00CD757F">
      <w:pPr>
        <w:spacing w:line="276" w:lineRule="auto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              פקח חניה וחוקי עזר:</w:t>
      </w:r>
    </w:p>
    <w:p w14:paraId="2F5B32DC" w14:textId="77777777" w:rsidR="00CD757F" w:rsidRDefault="00CD757F" w:rsidP="00CD757F">
      <w:pPr>
        <w:pStyle w:val="a9"/>
        <w:numPr>
          <w:ilvl w:val="0"/>
          <w:numId w:val="6"/>
        </w:numPr>
        <w:spacing w:line="276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בקרה ואכיפה של חוקי העזר העירוניים </w:t>
      </w:r>
    </w:p>
    <w:p w14:paraId="58BAF47E" w14:textId="77777777" w:rsidR="00CD757F" w:rsidRDefault="00CD757F" w:rsidP="00CD757F">
      <w:pPr>
        <w:pStyle w:val="a9"/>
        <w:numPr>
          <w:ilvl w:val="0"/>
          <w:numId w:val="6"/>
        </w:numPr>
        <w:spacing w:line="276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בקרה ואכיפה של חוק עזר חניה (העמדת רכב וחנייתו )</w:t>
      </w:r>
    </w:p>
    <w:p w14:paraId="1742660F" w14:textId="77777777" w:rsidR="00CD757F" w:rsidRDefault="00CD757F" w:rsidP="00CD757F">
      <w:pPr>
        <w:pStyle w:val="a9"/>
        <w:numPr>
          <w:ilvl w:val="0"/>
          <w:numId w:val="6"/>
        </w:numPr>
        <w:spacing w:line="276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שמירה על הסדר הציבורי וכל משימה נוספת הקשורה במהות התפקיד.</w:t>
      </w:r>
    </w:p>
    <w:p w14:paraId="6B35B31A" w14:textId="77777777" w:rsidR="00CD757F" w:rsidRPr="000156D3" w:rsidRDefault="00CD757F" w:rsidP="00CD757F">
      <w:pPr>
        <w:pStyle w:val="a9"/>
        <w:spacing w:line="276" w:lineRule="auto"/>
        <w:ind w:left="1080"/>
        <w:rPr>
          <w:rFonts w:cs="David"/>
          <w:sz w:val="24"/>
          <w:szCs w:val="24"/>
        </w:rPr>
      </w:pPr>
    </w:p>
    <w:p w14:paraId="0624E29C" w14:textId="77777777" w:rsidR="00CD757F" w:rsidRDefault="00CD757F" w:rsidP="00CD757F">
      <w:pPr>
        <w:spacing w:line="276" w:lineRule="auto"/>
        <w:rPr>
          <w:rFonts w:cs="David"/>
          <w:b/>
          <w:bCs/>
          <w:sz w:val="24"/>
          <w:szCs w:val="24"/>
          <w:rtl/>
        </w:rPr>
      </w:pPr>
      <w:r>
        <w:rPr>
          <w:rFonts w:cs="David"/>
          <w:b/>
          <w:bCs/>
          <w:sz w:val="24"/>
          <w:szCs w:val="24"/>
          <w:u w:val="single"/>
          <w:rtl/>
        </w:rPr>
        <w:t>תנאי סף</w:t>
      </w:r>
      <w:r>
        <w:rPr>
          <w:rFonts w:cs="David"/>
          <w:b/>
          <w:bCs/>
          <w:sz w:val="24"/>
          <w:szCs w:val="24"/>
          <w:rtl/>
        </w:rPr>
        <w:t xml:space="preserve">: </w:t>
      </w:r>
    </w:p>
    <w:p w14:paraId="50163F61" w14:textId="77777777" w:rsidR="00CD757F" w:rsidRDefault="00CD757F" w:rsidP="00CD757F">
      <w:pPr>
        <w:spacing w:line="276" w:lineRule="auto"/>
        <w:rPr>
          <w:rFonts w:cs="David"/>
          <w:sz w:val="24"/>
          <w:szCs w:val="24"/>
          <w:rtl/>
        </w:rPr>
      </w:pPr>
    </w:p>
    <w:p w14:paraId="008A5BBC" w14:textId="77777777" w:rsidR="00CD757F" w:rsidRDefault="00CD757F" w:rsidP="00CD757F">
      <w:pPr>
        <w:spacing w:line="276" w:lineRule="auto"/>
        <w:rPr>
          <w:rFonts w:cs="David"/>
          <w:sz w:val="24"/>
          <w:szCs w:val="24"/>
          <w:rtl/>
        </w:rPr>
      </w:pPr>
      <w:r w:rsidRPr="00665434">
        <w:rPr>
          <w:rFonts w:cs="David" w:hint="cs"/>
          <w:b/>
          <w:bCs/>
          <w:sz w:val="24"/>
          <w:szCs w:val="24"/>
          <w:rtl/>
        </w:rPr>
        <w:t>השכלה</w:t>
      </w:r>
      <w:r>
        <w:rPr>
          <w:rFonts w:cs="David" w:hint="cs"/>
          <w:sz w:val="24"/>
          <w:szCs w:val="24"/>
          <w:rtl/>
        </w:rPr>
        <w:t>:</w:t>
      </w:r>
    </w:p>
    <w:p w14:paraId="56EDF990" w14:textId="77777777" w:rsidR="00CD757F" w:rsidRDefault="00CD757F" w:rsidP="00CD757F">
      <w:pPr>
        <w:pStyle w:val="a9"/>
        <w:numPr>
          <w:ilvl w:val="0"/>
          <w:numId w:val="7"/>
        </w:numPr>
        <w:spacing w:line="276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12 שנות לימוד או תעודת בגרות מלאה</w:t>
      </w:r>
    </w:p>
    <w:p w14:paraId="028BE0FC" w14:textId="77777777" w:rsidR="00CD757F" w:rsidRPr="003B78ED" w:rsidRDefault="00CD757F" w:rsidP="00CD757F">
      <w:pPr>
        <w:pStyle w:val="a9"/>
        <w:spacing w:line="276" w:lineRule="auto"/>
        <w:ind w:left="1080"/>
        <w:rPr>
          <w:rFonts w:cs="David"/>
          <w:sz w:val="24"/>
          <w:szCs w:val="24"/>
        </w:rPr>
      </w:pPr>
    </w:p>
    <w:p w14:paraId="4B42D00E" w14:textId="77777777" w:rsidR="00CD757F" w:rsidRDefault="00CD757F" w:rsidP="00CD757F">
      <w:pPr>
        <w:spacing w:line="276" w:lineRule="auto"/>
        <w:rPr>
          <w:rFonts w:cs="David"/>
          <w:sz w:val="24"/>
          <w:szCs w:val="24"/>
          <w:rtl/>
        </w:rPr>
      </w:pPr>
      <w:r>
        <w:rPr>
          <w:rFonts w:cs="David"/>
          <w:b/>
          <w:bCs/>
          <w:sz w:val="24"/>
          <w:szCs w:val="24"/>
          <w:rtl/>
        </w:rPr>
        <w:t>דרישות נוספות</w:t>
      </w:r>
      <w:r>
        <w:rPr>
          <w:rFonts w:cs="David"/>
          <w:sz w:val="24"/>
          <w:szCs w:val="24"/>
          <w:rtl/>
        </w:rPr>
        <w:t>:</w:t>
      </w:r>
    </w:p>
    <w:p w14:paraId="5D347EE1" w14:textId="77777777" w:rsidR="00CD757F" w:rsidRDefault="00CD757F" w:rsidP="00CD757F">
      <w:pPr>
        <w:pStyle w:val="a9"/>
        <w:numPr>
          <w:ilvl w:val="0"/>
          <w:numId w:val="3"/>
        </w:numPr>
        <w:spacing w:line="276" w:lineRule="auto"/>
        <w:rPr>
          <w:rFonts w:cs="David"/>
          <w:sz w:val="24"/>
          <w:szCs w:val="24"/>
          <w:rtl/>
        </w:rPr>
      </w:pPr>
      <w:r>
        <w:rPr>
          <w:rFonts w:cs="David"/>
          <w:b/>
          <w:bCs/>
          <w:sz w:val="24"/>
          <w:szCs w:val="24"/>
          <w:rtl/>
        </w:rPr>
        <w:t>יישומי מחשב</w:t>
      </w:r>
      <w:r>
        <w:rPr>
          <w:rFonts w:cs="David"/>
          <w:sz w:val="24"/>
          <w:szCs w:val="24"/>
          <w:rtl/>
        </w:rPr>
        <w:t>- שליטה ביישומי ה</w:t>
      </w:r>
      <w:r>
        <w:rPr>
          <w:rFonts w:cs="David"/>
          <w:sz w:val="24"/>
          <w:szCs w:val="24"/>
        </w:rPr>
        <w:t>office</w:t>
      </w:r>
    </w:p>
    <w:p w14:paraId="41F46DC2" w14:textId="77777777" w:rsidR="00CD757F" w:rsidRDefault="00CD757F" w:rsidP="00CD757F">
      <w:pPr>
        <w:pStyle w:val="a9"/>
        <w:numPr>
          <w:ilvl w:val="0"/>
          <w:numId w:val="3"/>
        </w:numPr>
        <w:spacing w:line="276" w:lineRule="auto"/>
        <w:rPr>
          <w:rFonts w:cs="David"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  <w:lang w:val="en-GB"/>
        </w:rPr>
        <w:t>שפות</w:t>
      </w:r>
      <w:r>
        <w:rPr>
          <w:rFonts w:cs="David"/>
          <w:sz w:val="24"/>
          <w:szCs w:val="24"/>
          <w:rtl/>
          <w:lang w:val="en-GB"/>
        </w:rPr>
        <w:t xml:space="preserve">- </w:t>
      </w:r>
      <w:r>
        <w:rPr>
          <w:rFonts w:cs="David" w:hint="cs"/>
          <w:sz w:val="24"/>
          <w:szCs w:val="24"/>
          <w:rtl/>
        </w:rPr>
        <w:t>עברית ברמה גבוהה</w:t>
      </w:r>
    </w:p>
    <w:p w14:paraId="59237428" w14:textId="77777777" w:rsidR="00CD757F" w:rsidRDefault="00CD757F" w:rsidP="00CD757F">
      <w:pPr>
        <w:pStyle w:val="a9"/>
        <w:numPr>
          <w:ilvl w:val="0"/>
          <w:numId w:val="4"/>
        </w:numPr>
        <w:spacing w:line="276" w:lineRule="auto"/>
        <w:rPr>
          <w:rFonts w:cs="David"/>
          <w:sz w:val="24"/>
          <w:szCs w:val="24"/>
        </w:rPr>
      </w:pPr>
      <w:r>
        <w:rPr>
          <w:rFonts w:cs="David"/>
          <w:b/>
          <w:bCs/>
          <w:sz w:val="24"/>
          <w:szCs w:val="24"/>
          <w:rtl/>
        </w:rPr>
        <w:t>רישיון נהיגה-</w:t>
      </w:r>
      <w:r>
        <w:rPr>
          <w:rFonts w:cs="David"/>
          <w:sz w:val="24"/>
          <w:szCs w:val="24"/>
          <w:rtl/>
        </w:rPr>
        <w:t>בעל רישיון בתוקף</w:t>
      </w:r>
    </w:p>
    <w:p w14:paraId="402C03B7" w14:textId="77777777" w:rsidR="00CD757F" w:rsidRDefault="00CD757F" w:rsidP="00CD757F">
      <w:pPr>
        <w:pStyle w:val="a9"/>
        <w:numPr>
          <w:ilvl w:val="0"/>
          <w:numId w:val="4"/>
        </w:numPr>
        <w:spacing w:line="276" w:lineRule="auto"/>
        <w:rPr>
          <w:rFonts w:cs="David"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>רישום פלילי-</w:t>
      </w:r>
      <w:r>
        <w:rPr>
          <w:rFonts w:cs="David" w:hint="cs"/>
          <w:sz w:val="24"/>
          <w:szCs w:val="24"/>
          <w:rtl/>
        </w:rPr>
        <w:t xml:space="preserve"> לא הורשע בעבירה שמפאת מהותה, חומרתה או נסיבותיה אין הוא ראוי לדעת הגורם המסמיך לשמש מפקח, בנוסף, משטרת ישראל אינה מתנגדת להסמכתו מטעמים של בטחון הציבור.</w:t>
      </w:r>
    </w:p>
    <w:p w14:paraId="73974D82" w14:textId="77777777" w:rsidR="00CD757F" w:rsidRPr="006F065A" w:rsidRDefault="00CD757F" w:rsidP="00CD757F">
      <w:pPr>
        <w:pStyle w:val="a9"/>
        <w:numPr>
          <w:ilvl w:val="0"/>
          <w:numId w:val="4"/>
        </w:numPr>
        <w:spacing w:line="276" w:lineRule="auto"/>
        <w:rPr>
          <w:rFonts w:cs="David"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>לעובד מלאו 21 שנה</w:t>
      </w:r>
    </w:p>
    <w:p w14:paraId="0E855FC1" w14:textId="77777777" w:rsidR="00CD757F" w:rsidRDefault="00CD757F" w:rsidP="00CD757F">
      <w:pPr>
        <w:pStyle w:val="a9"/>
        <w:numPr>
          <w:ilvl w:val="0"/>
          <w:numId w:val="4"/>
        </w:numPr>
        <w:spacing w:line="276" w:lineRule="auto"/>
        <w:rPr>
          <w:rFonts w:cs="David"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>אזרח או תושב קבע בישראל</w:t>
      </w:r>
    </w:p>
    <w:p w14:paraId="2DB71567" w14:textId="77777777" w:rsidR="00CD757F" w:rsidRDefault="00CD757F" w:rsidP="00CD757F">
      <w:pPr>
        <w:spacing w:line="276" w:lineRule="auto"/>
        <w:rPr>
          <w:rFonts w:cs="David"/>
          <w:sz w:val="24"/>
          <w:szCs w:val="24"/>
        </w:rPr>
      </w:pPr>
    </w:p>
    <w:p w14:paraId="63BCE349" w14:textId="77777777" w:rsidR="00CD757F" w:rsidRDefault="00CD757F" w:rsidP="00CD757F">
      <w:pPr>
        <w:spacing w:line="276" w:lineRule="auto"/>
        <w:rPr>
          <w:rFonts w:cs="David"/>
          <w:sz w:val="24"/>
          <w:szCs w:val="24"/>
          <w:rtl/>
        </w:rPr>
      </w:pPr>
      <w:r>
        <w:rPr>
          <w:rFonts w:cs="David"/>
          <w:b/>
          <w:bCs/>
          <w:sz w:val="24"/>
          <w:szCs w:val="24"/>
          <w:u w:val="single"/>
          <w:rtl/>
        </w:rPr>
        <w:t>מאפייני העשייה הייחודיים בתפקיד</w:t>
      </w:r>
      <w:r>
        <w:rPr>
          <w:rFonts w:cs="David"/>
          <w:b/>
          <w:bCs/>
          <w:sz w:val="24"/>
          <w:szCs w:val="24"/>
          <w:u w:val="single"/>
        </w:rPr>
        <w:t>:</w:t>
      </w:r>
    </w:p>
    <w:p w14:paraId="606863AD" w14:textId="77777777" w:rsidR="00CD757F" w:rsidRDefault="00CD757F" w:rsidP="00CD757F">
      <w:pPr>
        <w:spacing w:line="276" w:lineRule="auto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 xml:space="preserve"> </w:t>
      </w:r>
    </w:p>
    <w:p w14:paraId="1FC4BCDD" w14:textId="77777777" w:rsidR="00CD757F" w:rsidRDefault="00CD757F" w:rsidP="00CD757F">
      <w:pPr>
        <w:pStyle w:val="a9"/>
        <w:numPr>
          <w:ilvl w:val="0"/>
          <w:numId w:val="5"/>
        </w:numPr>
        <w:spacing w:line="276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ייצוגיות אל מול תושבים ובעלי עסקים וגורמים נוספים ברשות</w:t>
      </w:r>
    </w:p>
    <w:p w14:paraId="598E3C08" w14:textId="77777777" w:rsidR="00CD757F" w:rsidRDefault="00CD757F" w:rsidP="00CD757F">
      <w:pPr>
        <w:pStyle w:val="a9"/>
        <w:numPr>
          <w:ilvl w:val="0"/>
          <w:numId w:val="5"/>
        </w:numPr>
        <w:spacing w:line="276" w:lineRule="auto"/>
        <w:rPr>
          <w:rFonts w:cs="David"/>
          <w:sz w:val="24"/>
          <w:szCs w:val="24"/>
        </w:rPr>
      </w:pPr>
      <w:proofErr w:type="spellStart"/>
      <w:r>
        <w:rPr>
          <w:rFonts w:cs="David" w:hint="cs"/>
          <w:sz w:val="24"/>
          <w:szCs w:val="24"/>
          <w:rtl/>
        </w:rPr>
        <w:t>שירותיות</w:t>
      </w:r>
      <w:proofErr w:type="spellEnd"/>
    </w:p>
    <w:p w14:paraId="40A1DF44" w14:textId="77777777" w:rsidR="00CD757F" w:rsidRDefault="00CD757F" w:rsidP="00CD757F">
      <w:pPr>
        <w:pStyle w:val="a9"/>
        <w:numPr>
          <w:ilvl w:val="0"/>
          <w:numId w:val="5"/>
        </w:numPr>
        <w:spacing w:line="276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סדר וארגון</w:t>
      </w:r>
    </w:p>
    <w:p w14:paraId="1CFEFDCF" w14:textId="77777777" w:rsidR="00CD757F" w:rsidRDefault="00CD757F" w:rsidP="00CD757F">
      <w:pPr>
        <w:pStyle w:val="a9"/>
        <w:numPr>
          <w:ilvl w:val="0"/>
          <w:numId w:val="5"/>
        </w:numPr>
        <w:spacing w:line="276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אסרטיביות ויכולת אכיפה</w:t>
      </w:r>
    </w:p>
    <w:p w14:paraId="7D5BBA53" w14:textId="77777777" w:rsidR="00CD757F" w:rsidRDefault="00CD757F" w:rsidP="00CD757F">
      <w:pPr>
        <w:pStyle w:val="a9"/>
        <w:numPr>
          <w:ilvl w:val="0"/>
          <w:numId w:val="5"/>
        </w:numPr>
        <w:spacing w:line="276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עבודה בשעות בלתי שגרתיות</w:t>
      </w:r>
    </w:p>
    <w:p w14:paraId="4307F0F9" w14:textId="77777777" w:rsidR="00CD757F" w:rsidRDefault="00CD757F" w:rsidP="00CD757F">
      <w:pPr>
        <w:spacing w:line="276" w:lineRule="auto"/>
        <w:rPr>
          <w:rFonts w:cs="David"/>
          <w:b/>
          <w:bCs/>
          <w:sz w:val="24"/>
          <w:szCs w:val="24"/>
          <w:u w:val="single"/>
        </w:rPr>
      </w:pPr>
    </w:p>
    <w:p w14:paraId="22B44CD0" w14:textId="2A96693C" w:rsidR="00CD757F" w:rsidRDefault="00CD757F" w:rsidP="00CD757F">
      <w:pPr>
        <w:spacing w:line="276" w:lineRule="auto"/>
        <w:rPr>
          <w:rFonts w:cs="David"/>
          <w:sz w:val="24"/>
          <w:szCs w:val="24"/>
          <w:rtl/>
        </w:rPr>
      </w:pPr>
      <w:r>
        <w:rPr>
          <w:rFonts w:cs="David"/>
          <w:b/>
          <w:bCs/>
          <w:sz w:val="24"/>
          <w:szCs w:val="24"/>
          <w:u w:val="single"/>
          <w:rtl/>
        </w:rPr>
        <w:t xml:space="preserve">כפיפות : </w:t>
      </w:r>
      <w:r>
        <w:rPr>
          <w:rFonts w:cs="David" w:hint="cs"/>
          <w:sz w:val="24"/>
          <w:szCs w:val="24"/>
          <w:rtl/>
        </w:rPr>
        <w:t>מנכ"ל הרשות המקומית</w:t>
      </w:r>
    </w:p>
    <w:p w14:paraId="79F37E8F" w14:textId="77777777" w:rsidR="00CD757F" w:rsidRDefault="00CD757F" w:rsidP="00CD757F">
      <w:pPr>
        <w:spacing w:line="276" w:lineRule="auto"/>
        <w:ind w:left="708"/>
        <w:rPr>
          <w:rFonts w:cs="David"/>
          <w:sz w:val="24"/>
          <w:szCs w:val="24"/>
          <w:rtl/>
        </w:rPr>
      </w:pPr>
    </w:p>
    <w:p w14:paraId="0D4B1A3B" w14:textId="77777777" w:rsidR="00CD757F" w:rsidRDefault="00CD757F" w:rsidP="00CD757F">
      <w:pPr>
        <w:spacing w:line="276" w:lineRule="auto"/>
        <w:ind w:left="708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 xml:space="preserve"> מועמדים העונים לדרישות הנ"ל בלבד, יגישו את מועמדותם, בצירוף  </w:t>
      </w:r>
    </w:p>
    <w:p w14:paraId="1539FAAA" w14:textId="2C0517BA" w:rsidR="00CD757F" w:rsidRDefault="00CD757F" w:rsidP="00CD757F">
      <w:pPr>
        <w:spacing w:line="276" w:lineRule="auto"/>
        <w:ind w:left="708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 xml:space="preserve"> קורות חיים, תעודות השכלה והמלצות במייל:  </w:t>
      </w:r>
      <w:hyperlink r:id="rId8" w:history="1">
        <w:r>
          <w:rPr>
            <w:rStyle w:val="Hyperlink"/>
            <w:rFonts w:cs="David"/>
            <w:sz w:val="24"/>
            <w:szCs w:val="24"/>
          </w:rPr>
          <w:t>rinatya@ma-soreq.org.il</w:t>
        </w:r>
      </w:hyperlink>
    </w:p>
    <w:p w14:paraId="6C520C32" w14:textId="77777777" w:rsidR="00CD757F" w:rsidRDefault="00CD757F" w:rsidP="00CD757F">
      <w:pPr>
        <w:spacing w:line="276" w:lineRule="auto"/>
        <w:ind w:left="708"/>
        <w:rPr>
          <w:rFonts w:cs="David"/>
          <w:sz w:val="24"/>
          <w:szCs w:val="24"/>
          <w:rtl/>
        </w:rPr>
      </w:pPr>
    </w:p>
    <w:p w14:paraId="22AABC19" w14:textId="558A211D" w:rsidR="00CD757F" w:rsidRDefault="00CD757F" w:rsidP="00CD757F">
      <w:pPr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ab/>
        <w:t xml:space="preserve"> מועד אחרון להגשה: </w:t>
      </w:r>
      <w:r>
        <w:rPr>
          <w:rFonts w:cs="David" w:hint="cs"/>
          <w:sz w:val="24"/>
          <w:szCs w:val="24"/>
          <w:rtl/>
        </w:rPr>
        <w:t>30.9.25</w:t>
      </w:r>
    </w:p>
    <w:p w14:paraId="0AFECE25" w14:textId="77777777" w:rsidR="00CD757F" w:rsidRDefault="00CD757F" w:rsidP="00CD757F">
      <w:pPr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 xml:space="preserve">              </w:t>
      </w:r>
    </w:p>
    <w:p w14:paraId="6C372AB8" w14:textId="77777777" w:rsidR="00CD757F" w:rsidRDefault="00CD757F" w:rsidP="00CD757F">
      <w:pPr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 xml:space="preserve">              רק פניות מתאימות תענינה. </w:t>
      </w:r>
    </w:p>
    <w:p w14:paraId="1B6EC769" w14:textId="77777777" w:rsidR="00CD757F" w:rsidRDefault="00CD757F" w:rsidP="00CD757F">
      <w:pPr>
        <w:rPr>
          <w:rFonts w:cs="David"/>
          <w:sz w:val="24"/>
          <w:szCs w:val="24"/>
          <w:rtl/>
        </w:rPr>
      </w:pPr>
    </w:p>
    <w:p w14:paraId="03E4D6A6" w14:textId="77777777" w:rsidR="00CD757F" w:rsidRDefault="00CD757F" w:rsidP="00CD757F">
      <w:pPr>
        <w:rPr>
          <w:rFonts w:cs="David"/>
          <w:sz w:val="24"/>
          <w:szCs w:val="24"/>
        </w:rPr>
      </w:pPr>
      <w:r>
        <w:rPr>
          <w:rFonts w:cs="David"/>
          <w:sz w:val="24"/>
          <w:szCs w:val="24"/>
          <w:rtl/>
        </w:rPr>
        <w:t xml:space="preserve">              למתאימים יתכנו מבדקים חיצוניים.</w:t>
      </w:r>
    </w:p>
    <w:p w14:paraId="7D0B4710" w14:textId="77777777" w:rsidR="00CD757F" w:rsidRDefault="00CD757F" w:rsidP="00CD757F">
      <w:pPr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 xml:space="preserve">              </w:t>
      </w:r>
    </w:p>
    <w:p w14:paraId="34B229D3" w14:textId="77777777" w:rsidR="00CD757F" w:rsidRDefault="00CD757F" w:rsidP="00CD757F">
      <w:pPr>
        <w:rPr>
          <w:rFonts w:cs="David"/>
          <w:b/>
          <w:bCs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 xml:space="preserve">              </w:t>
      </w:r>
      <w:r>
        <w:rPr>
          <w:rFonts w:cs="David"/>
          <w:b/>
          <w:bCs/>
          <w:sz w:val="24"/>
          <w:szCs w:val="24"/>
          <w:rtl/>
        </w:rPr>
        <w:t>עדיפות למועמדים בעלי מוגבלויות העומדים בתנאי הס</w:t>
      </w:r>
      <w:r>
        <w:rPr>
          <w:rFonts w:cs="David" w:hint="cs"/>
          <w:b/>
          <w:bCs/>
          <w:sz w:val="24"/>
          <w:szCs w:val="24"/>
          <w:rtl/>
        </w:rPr>
        <w:t>ף</w:t>
      </w:r>
    </w:p>
    <w:p w14:paraId="31FB449E" w14:textId="77777777" w:rsidR="00CD757F" w:rsidRDefault="00CD757F" w:rsidP="00CD757F">
      <w:pPr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               </w:t>
      </w:r>
    </w:p>
    <w:p w14:paraId="0F842762" w14:textId="77777777" w:rsidR="00CD757F" w:rsidRDefault="00CD757F" w:rsidP="00CD757F">
      <w:pPr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              תינתן עדיפות לבוגר קורס </w:t>
      </w:r>
      <w:proofErr w:type="spellStart"/>
      <w:r>
        <w:rPr>
          <w:rFonts w:cs="David" w:hint="cs"/>
          <w:b/>
          <w:bCs/>
          <w:sz w:val="24"/>
          <w:szCs w:val="24"/>
          <w:rtl/>
        </w:rPr>
        <w:t>מפע"מ</w:t>
      </w:r>
      <w:proofErr w:type="spellEnd"/>
      <w:r>
        <w:rPr>
          <w:rFonts w:cs="David" w:hint="cs"/>
          <w:b/>
          <w:bCs/>
          <w:sz w:val="24"/>
          <w:szCs w:val="24"/>
          <w:rtl/>
        </w:rPr>
        <w:t xml:space="preserve"> לפקח עירוני. </w:t>
      </w:r>
    </w:p>
    <w:p w14:paraId="5BE7A71A" w14:textId="77777777" w:rsidR="00CD757F" w:rsidRDefault="00CD757F" w:rsidP="00CD757F">
      <w:pPr>
        <w:rPr>
          <w:rFonts w:cs="David"/>
          <w:b/>
          <w:bCs/>
          <w:sz w:val="24"/>
          <w:szCs w:val="24"/>
        </w:rPr>
      </w:pPr>
    </w:p>
    <w:p w14:paraId="61027BBE" w14:textId="77777777" w:rsidR="00CD757F" w:rsidRPr="007F13E7" w:rsidRDefault="00CD757F" w:rsidP="00CD757F">
      <w:pPr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/>
          <w:sz w:val="24"/>
          <w:szCs w:val="24"/>
          <w:rtl/>
        </w:rPr>
        <w:tab/>
        <w:t xml:space="preserve"> </w:t>
      </w:r>
      <w:r>
        <w:rPr>
          <w:rFonts w:cs="David"/>
          <w:b/>
          <w:bCs/>
          <w:sz w:val="24"/>
          <w:szCs w:val="24"/>
          <w:u w:val="single"/>
          <w:rtl/>
        </w:rPr>
        <w:t>המודעה מיועדת לנשים וגברים כא</w:t>
      </w:r>
      <w:r>
        <w:rPr>
          <w:rFonts w:cs="David" w:hint="cs"/>
          <w:b/>
          <w:bCs/>
          <w:sz w:val="24"/>
          <w:szCs w:val="24"/>
          <w:u w:val="single"/>
          <w:rtl/>
        </w:rPr>
        <w:t>חד</w:t>
      </w:r>
    </w:p>
    <w:p w14:paraId="3752060F" w14:textId="77777777" w:rsidR="00CD757F" w:rsidRPr="000267E4" w:rsidRDefault="00CD757F" w:rsidP="00CD757F">
      <w:pPr>
        <w:rPr>
          <w:rFonts w:asciiTheme="minorBidi" w:hAnsiTheme="minorBidi" w:cstheme="minorBidi"/>
          <w:sz w:val="22"/>
          <w:szCs w:val="22"/>
          <w:rtl/>
        </w:rPr>
      </w:pPr>
    </w:p>
    <w:p w14:paraId="60BF45B7" w14:textId="77777777" w:rsidR="00CD757F" w:rsidRPr="002A5059" w:rsidRDefault="00CD757F" w:rsidP="00CD757F">
      <w:pPr>
        <w:rPr>
          <w:rFonts w:cs="David"/>
          <w:sz w:val="22"/>
          <w:szCs w:val="22"/>
          <w:rtl/>
        </w:rPr>
      </w:pPr>
    </w:p>
    <w:p w14:paraId="24E25646" w14:textId="77777777" w:rsidR="00CD757F" w:rsidRPr="002A5059" w:rsidRDefault="00CD757F" w:rsidP="00CD757F">
      <w:pPr>
        <w:rPr>
          <w:rFonts w:cs="David"/>
          <w:sz w:val="22"/>
          <w:szCs w:val="22"/>
          <w:rtl/>
        </w:rPr>
      </w:pPr>
    </w:p>
    <w:p w14:paraId="025B836E" w14:textId="77777777" w:rsidR="005E621B" w:rsidRPr="002A5059" w:rsidRDefault="005E621B" w:rsidP="005E621B">
      <w:pPr>
        <w:rPr>
          <w:rFonts w:cs="David"/>
          <w:sz w:val="22"/>
          <w:szCs w:val="22"/>
          <w:rtl/>
        </w:rPr>
      </w:pPr>
    </w:p>
    <w:p w14:paraId="0BCDD666" w14:textId="77777777" w:rsidR="00745776" w:rsidRPr="002A5059" w:rsidRDefault="00745776" w:rsidP="003041E6">
      <w:pPr>
        <w:rPr>
          <w:rFonts w:cs="David"/>
          <w:sz w:val="22"/>
          <w:szCs w:val="22"/>
          <w:rtl/>
        </w:rPr>
      </w:pPr>
    </w:p>
    <w:p w14:paraId="72A6CCD0" w14:textId="77777777" w:rsidR="00745776" w:rsidRPr="002A5059" w:rsidRDefault="008F0B46" w:rsidP="008F0B46">
      <w:pPr>
        <w:tabs>
          <w:tab w:val="left" w:pos="6078"/>
        </w:tabs>
        <w:rPr>
          <w:rFonts w:cs="David"/>
          <w:sz w:val="22"/>
          <w:szCs w:val="22"/>
          <w:rtl/>
        </w:rPr>
      </w:pPr>
      <w:r w:rsidRPr="002A5059">
        <w:rPr>
          <w:rFonts w:cs="David"/>
          <w:sz w:val="22"/>
          <w:szCs w:val="22"/>
          <w:rtl/>
        </w:rPr>
        <w:tab/>
      </w:r>
    </w:p>
    <w:p w14:paraId="040C3C85" w14:textId="77777777" w:rsidR="009A5F60" w:rsidRPr="002A5059" w:rsidRDefault="009A5F60" w:rsidP="009A5F60">
      <w:pPr>
        <w:rPr>
          <w:rFonts w:ascii="Bookman Old Style" w:hAnsi="Bookman Old Style" w:cs="David"/>
          <w:sz w:val="22"/>
          <w:szCs w:val="22"/>
          <w:rtl/>
        </w:rPr>
      </w:pPr>
    </w:p>
    <w:sectPr w:rsidR="009A5F60" w:rsidRPr="002A5059" w:rsidSect="009A5F60">
      <w:headerReference w:type="default" r:id="rId9"/>
      <w:footerReference w:type="default" r:id="rId10"/>
      <w:pgSz w:w="11906" w:h="16838"/>
      <w:pgMar w:top="1440" w:right="1797" w:bottom="2268" w:left="1797" w:header="720" w:footer="284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D4092" w14:textId="77777777" w:rsidR="00E75172" w:rsidRDefault="00E75172">
      <w:r>
        <w:separator/>
      </w:r>
    </w:p>
  </w:endnote>
  <w:endnote w:type="continuationSeparator" w:id="0">
    <w:p w14:paraId="56962036" w14:textId="77777777" w:rsidR="00E75172" w:rsidRDefault="00E7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94108" w14:textId="77777777" w:rsidR="00C264BC" w:rsidRDefault="00C264BC">
    <w:pPr>
      <w:pStyle w:val="a6"/>
    </w:pPr>
    <w:r>
      <w:rPr>
        <w:noProof/>
      </w:rPr>
      <w:drawing>
        <wp:inline distT="0" distB="0" distL="0" distR="0" wp14:anchorId="6E62C3B6" wp14:editId="5DFB100E">
          <wp:extent cx="6399530" cy="1362075"/>
          <wp:effectExtent l="0" t="0" r="127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7132" cy="1365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78DB2" w14:textId="77777777" w:rsidR="00E75172" w:rsidRDefault="00E75172">
      <w:r>
        <w:separator/>
      </w:r>
    </w:p>
  </w:footnote>
  <w:footnote w:type="continuationSeparator" w:id="0">
    <w:p w14:paraId="416DB403" w14:textId="77777777" w:rsidR="00E75172" w:rsidRDefault="00E75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63DF" w14:textId="77777777" w:rsidR="003B5C2D" w:rsidRDefault="003B5C2D" w:rsidP="003B5C2D">
    <w:pPr>
      <w:pStyle w:val="a4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00DF775" wp14:editId="42DB33E6">
          <wp:simplePos x="0" y="0"/>
          <wp:positionH relativeFrom="column">
            <wp:posOffset>1935480</wp:posOffset>
          </wp:positionH>
          <wp:positionV relativeFrom="paragraph">
            <wp:posOffset>-190500</wp:posOffset>
          </wp:positionV>
          <wp:extent cx="1337310" cy="1337310"/>
          <wp:effectExtent l="0" t="0" r="0" b="0"/>
          <wp:wrapSquare wrapText="bothSides"/>
          <wp:docPr id="1" name="תמונה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310" cy="1337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2D3149" w14:textId="77777777" w:rsidR="003B5C2D" w:rsidRDefault="003B5C2D" w:rsidP="003B5C2D">
    <w:pPr>
      <w:pStyle w:val="a4"/>
      <w:rPr>
        <w:noProof/>
      </w:rPr>
    </w:pPr>
  </w:p>
  <w:p w14:paraId="07C89E1B" w14:textId="77777777" w:rsidR="003B5C2D" w:rsidRDefault="003B5C2D" w:rsidP="003B5C2D">
    <w:pPr>
      <w:pStyle w:val="a4"/>
      <w:rPr>
        <w:noProof/>
      </w:rPr>
    </w:pPr>
  </w:p>
  <w:p w14:paraId="36662A75" w14:textId="77777777" w:rsidR="003B5C2D" w:rsidRDefault="003B5C2D" w:rsidP="003B5C2D">
    <w:pPr>
      <w:pStyle w:val="a4"/>
      <w:rPr>
        <w:noProof/>
      </w:rPr>
    </w:pPr>
  </w:p>
  <w:p w14:paraId="08778A46" w14:textId="77777777" w:rsidR="003B5C2D" w:rsidRDefault="003B5C2D" w:rsidP="003B5C2D">
    <w:pPr>
      <w:pStyle w:val="a4"/>
      <w:rPr>
        <w:noProof/>
      </w:rPr>
    </w:pPr>
  </w:p>
  <w:p w14:paraId="6D0042A5" w14:textId="77777777" w:rsidR="003B5C2D" w:rsidRPr="00624A86" w:rsidRDefault="003B5C2D" w:rsidP="003B5C2D">
    <w:pPr>
      <w:pStyle w:val="a4"/>
      <w:rPr>
        <w:rFonts w:asciiTheme="minorBidi" w:hAnsiTheme="minorBidi" w:cstheme="minorBidi"/>
        <w:color w:val="660033"/>
        <w:sz w:val="22"/>
        <w:szCs w:val="22"/>
        <w:rtl/>
      </w:rPr>
    </w:pPr>
    <w:r w:rsidRPr="00624A86">
      <w:rPr>
        <w:rFonts w:asciiTheme="minorBidi" w:hAnsiTheme="minorBidi" w:cstheme="minorBidi"/>
        <w:color w:val="660033"/>
        <w:sz w:val="22"/>
        <w:szCs w:val="22"/>
        <w:rtl/>
      </w:rPr>
      <w:t>ב"ה</w:t>
    </w:r>
  </w:p>
  <w:p w14:paraId="3E099C04" w14:textId="77777777" w:rsidR="003B5C2D" w:rsidRDefault="003B5C2D" w:rsidP="003B5C2D">
    <w:pPr>
      <w:pStyle w:val="a4"/>
      <w:rPr>
        <w:rtl/>
      </w:rPr>
    </w:pPr>
  </w:p>
  <w:p w14:paraId="11B32AD6" w14:textId="77777777" w:rsidR="003B5C2D" w:rsidRDefault="003B5C2D" w:rsidP="003B5C2D">
    <w:pPr>
      <w:pStyle w:val="a4"/>
      <w:rPr>
        <w:rtl/>
      </w:rPr>
    </w:pPr>
  </w:p>
  <w:p w14:paraId="217EFE01" w14:textId="77777777" w:rsidR="003B5C2D" w:rsidRDefault="003B5C2D" w:rsidP="003B5C2D">
    <w:pPr>
      <w:pStyle w:val="a4"/>
      <w:rPr>
        <w:rtl/>
      </w:rPr>
    </w:pPr>
  </w:p>
  <w:p w14:paraId="1FE330ED" w14:textId="77777777" w:rsidR="003B5C2D" w:rsidRPr="007E73B5" w:rsidRDefault="003B5C2D" w:rsidP="003B5C2D">
    <w:pPr>
      <w:pStyle w:val="a4"/>
      <w:jc w:val="center"/>
      <w:rPr>
        <w:b/>
        <w:bCs/>
        <w:color w:val="770F00"/>
        <w:rtl/>
      </w:rPr>
    </w:pPr>
  </w:p>
  <w:p w14:paraId="69D8AF4A" w14:textId="77777777" w:rsidR="006F164D" w:rsidRPr="003B5C2D" w:rsidRDefault="003B5C2D" w:rsidP="003B5C2D">
    <w:pPr>
      <w:spacing w:line="360" w:lineRule="auto"/>
      <w:jc w:val="center"/>
      <w:rPr>
        <w:rFonts w:cs="David"/>
        <w:sz w:val="22"/>
        <w:szCs w:val="22"/>
        <w:rtl/>
      </w:rPr>
    </w:pPr>
    <w:r w:rsidRPr="002A5059">
      <w:rPr>
        <w:rFonts w:cs="David" w:hint="cs"/>
        <w:sz w:val="22"/>
        <w:szCs w:val="22"/>
        <w:rtl/>
      </w:rPr>
      <w:t xml:space="preserve">                                         </w:t>
    </w:r>
    <w:r>
      <w:rPr>
        <w:rFonts w:cs="David" w:hint="cs"/>
        <w:sz w:val="22"/>
        <w:szCs w:val="22"/>
        <w:rtl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2C88"/>
    <w:multiLevelType w:val="hybridMultilevel"/>
    <w:tmpl w:val="578E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2AC7"/>
    <w:multiLevelType w:val="hybridMultilevel"/>
    <w:tmpl w:val="A9300B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3A5BB9"/>
    <w:multiLevelType w:val="hybridMultilevel"/>
    <w:tmpl w:val="3E36F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62660"/>
    <w:multiLevelType w:val="hybridMultilevel"/>
    <w:tmpl w:val="C75A4A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103BD2"/>
    <w:multiLevelType w:val="hybridMultilevel"/>
    <w:tmpl w:val="4BAEA0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501F0"/>
    <w:multiLevelType w:val="hybridMultilevel"/>
    <w:tmpl w:val="2200CA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9316E"/>
    <w:multiLevelType w:val="hybridMultilevel"/>
    <w:tmpl w:val="EFF8C3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2090750">
    <w:abstractNumId w:val="4"/>
  </w:num>
  <w:num w:numId="2" w16cid:durableId="987175065">
    <w:abstractNumId w:val="5"/>
  </w:num>
  <w:num w:numId="3" w16cid:durableId="1552305156">
    <w:abstractNumId w:val="2"/>
  </w:num>
  <w:num w:numId="4" w16cid:durableId="1447894167">
    <w:abstractNumId w:val="0"/>
  </w:num>
  <w:num w:numId="5" w16cid:durableId="737362596">
    <w:abstractNumId w:val="6"/>
  </w:num>
  <w:num w:numId="6" w16cid:durableId="1872764238">
    <w:abstractNumId w:val="3"/>
  </w:num>
  <w:num w:numId="7" w16cid:durableId="1250235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DEE"/>
    <w:rsid w:val="0002428E"/>
    <w:rsid w:val="000267E4"/>
    <w:rsid w:val="00037BC3"/>
    <w:rsid w:val="00071C2D"/>
    <w:rsid w:val="000E1A30"/>
    <w:rsid w:val="000E705C"/>
    <w:rsid w:val="000F4D5C"/>
    <w:rsid w:val="00133C11"/>
    <w:rsid w:val="00162F48"/>
    <w:rsid w:val="00164A6A"/>
    <w:rsid w:val="001678E2"/>
    <w:rsid w:val="00187B81"/>
    <w:rsid w:val="0019374D"/>
    <w:rsid w:val="001C02C6"/>
    <w:rsid w:val="001D51FA"/>
    <w:rsid w:val="001E783D"/>
    <w:rsid w:val="001F04CF"/>
    <w:rsid w:val="00205FA5"/>
    <w:rsid w:val="00223C2F"/>
    <w:rsid w:val="00275C20"/>
    <w:rsid w:val="002A5059"/>
    <w:rsid w:val="002B63C4"/>
    <w:rsid w:val="002C330F"/>
    <w:rsid w:val="002D04BD"/>
    <w:rsid w:val="002E7F42"/>
    <w:rsid w:val="002F27BF"/>
    <w:rsid w:val="003041E6"/>
    <w:rsid w:val="003113E8"/>
    <w:rsid w:val="00324913"/>
    <w:rsid w:val="00342D2F"/>
    <w:rsid w:val="00356B93"/>
    <w:rsid w:val="00395D07"/>
    <w:rsid w:val="003A1E36"/>
    <w:rsid w:val="003B5C2D"/>
    <w:rsid w:val="003F20BE"/>
    <w:rsid w:val="00426F1E"/>
    <w:rsid w:val="004701B9"/>
    <w:rsid w:val="00481488"/>
    <w:rsid w:val="0048210B"/>
    <w:rsid w:val="0048224A"/>
    <w:rsid w:val="004A2980"/>
    <w:rsid w:val="004B1DEE"/>
    <w:rsid w:val="004F5E18"/>
    <w:rsid w:val="00500B89"/>
    <w:rsid w:val="00501E6C"/>
    <w:rsid w:val="00563605"/>
    <w:rsid w:val="00581309"/>
    <w:rsid w:val="005A25A1"/>
    <w:rsid w:val="005D620A"/>
    <w:rsid w:val="005E621B"/>
    <w:rsid w:val="00621A86"/>
    <w:rsid w:val="00624A86"/>
    <w:rsid w:val="00631AB0"/>
    <w:rsid w:val="00632E9B"/>
    <w:rsid w:val="00634B6F"/>
    <w:rsid w:val="00671C57"/>
    <w:rsid w:val="00677F1E"/>
    <w:rsid w:val="006A2B15"/>
    <w:rsid w:val="006F164D"/>
    <w:rsid w:val="007124FA"/>
    <w:rsid w:val="00725680"/>
    <w:rsid w:val="007260B3"/>
    <w:rsid w:val="00745776"/>
    <w:rsid w:val="007576B4"/>
    <w:rsid w:val="007826D9"/>
    <w:rsid w:val="007B014E"/>
    <w:rsid w:val="007C4049"/>
    <w:rsid w:val="007E254F"/>
    <w:rsid w:val="007E73B5"/>
    <w:rsid w:val="007F685C"/>
    <w:rsid w:val="008157E7"/>
    <w:rsid w:val="00830ECD"/>
    <w:rsid w:val="00846BEC"/>
    <w:rsid w:val="008473B2"/>
    <w:rsid w:val="00852ED8"/>
    <w:rsid w:val="00875526"/>
    <w:rsid w:val="008833B0"/>
    <w:rsid w:val="008A02FB"/>
    <w:rsid w:val="008A2A8D"/>
    <w:rsid w:val="008E6A98"/>
    <w:rsid w:val="008F0B46"/>
    <w:rsid w:val="008F1DB2"/>
    <w:rsid w:val="009503B5"/>
    <w:rsid w:val="009A5F60"/>
    <w:rsid w:val="009B2165"/>
    <w:rsid w:val="009B5C54"/>
    <w:rsid w:val="009D1994"/>
    <w:rsid w:val="00A26E35"/>
    <w:rsid w:val="00A50B1A"/>
    <w:rsid w:val="00A63B9E"/>
    <w:rsid w:val="00A75A84"/>
    <w:rsid w:val="00AA0710"/>
    <w:rsid w:val="00AA3173"/>
    <w:rsid w:val="00B252D0"/>
    <w:rsid w:val="00B2720B"/>
    <w:rsid w:val="00B34625"/>
    <w:rsid w:val="00B61379"/>
    <w:rsid w:val="00B62F79"/>
    <w:rsid w:val="00B70575"/>
    <w:rsid w:val="00BC7130"/>
    <w:rsid w:val="00BD49BA"/>
    <w:rsid w:val="00C11C57"/>
    <w:rsid w:val="00C15285"/>
    <w:rsid w:val="00C21FF5"/>
    <w:rsid w:val="00C264BC"/>
    <w:rsid w:val="00C26C0C"/>
    <w:rsid w:val="00C61DDA"/>
    <w:rsid w:val="00C65741"/>
    <w:rsid w:val="00C82F0F"/>
    <w:rsid w:val="00C83655"/>
    <w:rsid w:val="00CA0D58"/>
    <w:rsid w:val="00CD757F"/>
    <w:rsid w:val="00D25273"/>
    <w:rsid w:val="00D3512C"/>
    <w:rsid w:val="00D63D29"/>
    <w:rsid w:val="00D72B75"/>
    <w:rsid w:val="00D77571"/>
    <w:rsid w:val="00D97C0F"/>
    <w:rsid w:val="00DB4453"/>
    <w:rsid w:val="00E1072A"/>
    <w:rsid w:val="00E27030"/>
    <w:rsid w:val="00E31DCE"/>
    <w:rsid w:val="00E36922"/>
    <w:rsid w:val="00E540C2"/>
    <w:rsid w:val="00E56400"/>
    <w:rsid w:val="00E6266F"/>
    <w:rsid w:val="00E74660"/>
    <w:rsid w:val="00E75172"/>
    <w:rsid w:val="00EB4D4C"/>
    <w:rsid w:val="00F03923"/>
    <w:rsid w:val="00F10EF5"/>
    <w:rsid w:val="00F21F04"/>
    <w:rsid w:val="00F26E75"/>
    <w:rsid w:val="00F416F7"/>
    <w:rsid w:val="00F63416"/>
    <w:rsid w:val="00F721CA"/>
    <w:rsid w:val="00F7275C"/>
    <w:rsid w:val="00F96E21"/>
    <w:rsid w:val="00FA2C95"/>
    <w:rsid w:val="00FA31EB"/>
    <w:rsid w:val="00FB60D0"/>
    <w:rsid w:val="00FF3B53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C6F4BC"/>
  <w15:docId w15:val="{55B4B191-21E7-4A67-B52D-B4CD096D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qFormat/>
    <w:pPr>
      <w:keepNext/>
      <w:outlineLvl w:val="0"/>
    </w:pPr>
    <w:rPr>
      <w:rFonts w:cs="Narkisim"/>
      <w:b/>
      <w:bCs/>
      <w:szCs w:val="36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Narkisim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header"/>
    <w:basedOn w:val="a"/>
    <w:link w:val="a5"/>
    <w:uiPriority w:val="99"/>
    <w:rsid w:val="003A1E36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3A1E36"/>
    <w:pPr>
      <w:tabs>
        <w:tab w:val="center" w:pos="4153"/>
        <w:tab w:val="right" w:pos="8306"/>
      </w:tabs>
    </w:pPr>
  </w:style>
  <w:style w:type="character" w:styleId="Hyperlink">
    <w:name w:val="Hyperlink"/>
    <w:rsid w:val="009B2165"/>
    <w:rPr>
      <w:color w:val="0000FF"/>
      <w:u w:val="single"/>
    </w:rPr>
  </w:style>
  <w:style w:type="paragraph" w:styleId="a7">
    <w:name w:val="Balloon Text"/>
    <w:basedOn w:val="a"/>
    <w:link w:val="a8"/>
    <w:rsid w:val="004A2980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rsid w:val="004A298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27030"/>
    <w:pPr>
      <w:ind w:left="720"/>
      <w:contextualSpacing/>
    </w:pPr>
  </w:style>
  <w:style w:type="character" w:customStyle="1" w:styleId="a5">
    <w:name w:val="כותרת עליונה תו"/>
    <w:basedOn w:val="a0"/>
    <w:link w:val="a4"/>
    <w:uiPriority w:val="99"/>
    <w:rsid w:val="003B5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natya@ma-soreq.org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reqdc01\global\templates\&#1500;&#1493;&#1490;&#1493;%20&#1502;&#1493;&#1506;&#1510;&#1492;%20&#1499;&#1500;&#1500;&#1497;%20&#1495;&#1491;&#1513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E1D38-13CE-4269-AB06-696EFD140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מועצה כללי חדש.dotx</Template>
  <TotalTime>133</TotalTime>
  <Pages>1</Pages>
  <Words>262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לפקח/ית רב תכליתי </vt:lpstr>
    </vt:vector>
  </TitlesOfParts>
  <Company>Microsoft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לפקח/ית רב תכליתי </dc:title>
  <dc:subject>כח אדם</dc:subject>
  <dc:creator>rinatya</dc:creator>
  <cp:keywords/>
  <dc:description/>
  <cp:lastModifiedBy>רינתיה וייל</cp:lastModifiedBy>
  <cp:revision>3</cp:revision>
  <cp:lastPrinted>2017-02-16T12:37:00Z</cp:lastPrinted>
  <dcterms:created xsi:type="dcterms:W3CDTF">2025-09-14T12:38:00Z</dcterms:created>
  <dcterms:modified xsi:type="dcterms:W3CDTF">2025-09-14T14:52:00Z</dcterms:modified>
</cp:coreProperties>
</file>